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horzAnchor="page" w:tblpX="8036" w:tblpY="2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7920"/>
      </w:tblGrid>
      <w:tr w:rsidR="002F7A33" w:rsidRPr="00746C7F">
        <w:trPr>
          <w:trHeight w:hRule="exact" w:val="6098"/>
        </w:trPr>
        <w:tc>
          <w:tcPr>
            <w:tcW w:w="7920" w:type="dxa"/>
            <w:tcMar>
              <w:top w:w="0" w:type="dxa"/>
              <w:bottom w:w="0" w:type="dxa"/>
            </w:tcMar>
          </w:tcPr>
          <w:p w:rsidR="002F7A33" w:rsidRPr="00746C7F" w:rsidRDefault="00884F66">
            <w:r w:rsidRPr="00884F66"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7" type="#_x0000_t202" style="position:absolute;margin-left:28pt;margin-top:7.25pt;width:117pt;height:42.75pt;z-index:25166950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E94624">
                          <w:rPr>
                            <w:rFonts w:ascii="Tahoma" w:hAnsi="Tahoma" w:cs="Tahoma"/>
                            <w:b/>
                            <w:bCs/>
                          </w:rPr>
                          <w:t>Company Name</w:t>
                        </w:r>
                      </w:p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Street Address</w:t>
                        </w:r>
                      </w:p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City, </w:t>
                        </w:r>
                        <w:proofErr w:type="gramStart"/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State  Zip</w:t>
                        </w:r>
                        <w:proofErr w:type="gramEnd"/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Pr="00884F66">
              <w:rPr>
                <w:noProof/>
                <w:sz w:val="24"/>
                <w:szCs w:val="24"/>
              </w:rPr>
              <w:pict>
                <v:shape id="_x0000_s1068" type="#_x0000_t202" style="position:absolute;margin-left:28pt;margin-top:47.85pt;width:324pt;height:238.4pt;z-index:25167052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Can’t Lose Those Last Few Inches?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 xml:space="preserve">Find Out Now About a Breakthrough 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>Laser Designed to Spot Reduce Naturally!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Go Online or Call Now to Order a FREE REPORT, 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“7 NEW Steps to Spot Reduce Naturally!”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www.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YourURL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.com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 (</w:t>
                        </w:r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888) 888-8888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</w:tr>
      <w:tr w:rsidR="002F7A33" w:rsidRPr="00746C7F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F7A33" w:rsidRPr="00746C7F" w:rsidRDefault="00884F66">
            <w:r>
              <w:pict>
                <v:rect id="_x0000_s1037" style="position:absolute;margin-left:0;margin-top:0;width:.75pt;height:.75pt;z-index:25166028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116" w:tblpY="2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7920"/>
      </w:tblGrid>
      <w:tr w:rsidR="002F7A33" w:rsidRPr="00746C7F">
        <w:trPr>
          <w:trHeight w:hRule="exact" w:val="6098"/>
        </w:trPr>
        <w:tc>
          <w:tcPr>
            <w:tcW w:w="7895" w:type="dxa"/>
            <w:tcMar>
              <w:top w:w="0" w:type="dxa"/>
              <w:bottom w:w="0" w:type="dxa"/>
            </w:tcMar>
          </w:tcPr>
          <w:p w:rsidR="002F7A33" w:rsidRPr="00746C7F" w:rsidRDefault="00E94624">
            <w:r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80768" behindDoc="0" locked="0" layoutInCell="1" allowOverlap="1">
                  <wp:simplePos x="0" y="0"/>
                  <wp:positionH relativeFrom="column">
                    <wp:posOffset>5957359</wp:posOffset>
                  </wp:positionH>
                  <wp:positionV relativeFrom="paragraph">
                    <wp:posOffset>5434330</wp:posOffset>
                  </wp:positionV>
                  <wp:extent cx="2656416" cy="1761067"/>
                  <wp:effectExtent l="19050" t="0" r="0" b="0"/>
                  <wp:wrapNone/>
                  <wp:docPr id="3" name="Picture 42" descr="pants too tight-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nts too tight-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176085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78720" behindDoc="0" locked="0" layoutInCell="1" allowOverlap="1">
                  <wp:simplePos x="0" y="0"/>
                  <wp:positionH relativeFrom="column">
                    <wp:posOffset>995891</wp:posOffset>
                  </wp:positionH>
                  <wp:positionV relativeFrom="paragraph">
                    <wp:posOffset>5434330</wp:posOffset>
                  </wp:positionV>
                  <wp:extent cx="2656417" cy="1761067"/>
                  <wp:effectExtent l="19050" t="0" r="0" b="0"/>
                  <wp:wrapNone/>
                  <wp:docPr id="2" name="Picture 42" descr="pants too tight-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nts too tight-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176085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76672" behindDoc="0" locked="0" layoutInCell="1" allowOverlap="1">
                  <wp:simplePos x="0" y="0"/>
                  <wp:positionH relativeFrom="column">
                    <wp:posOffset>6033559</wp:posOffset>
                  </wp:positionH>
                  <wp:positionV relativeFrom="paragraph">
                    <wp:posOffset>1395729</wp:posOffset>
                  </wp:positionV>
                  <wp:extent cx="2656416" cy="1761067"/>
                  <wp:effectExtent l="19050" t="0" r="0" b="0"/>
                  <wp:wrapNone/>
                  <wp:docPr id="1" name="Picture 42" descr="pants too tight-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nts too tight-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176085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68480" behindDoc="0" locked="0" layoutInCell="1" allowOverlap="1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1590040</wp:posOffset>
                  </wp:positionV>
                  <wp:extent cx="2654935" cy="1760855"/>
                  <wp:effectExtent l="19050" t="0" r="0" b="0"/>
                  <wp:wrapNone/>
                  <wp:docPr id="42" name="Picture 42" descr="pants too tight-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nts too tight-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935" cy="176085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884F66" w:rsidRPr="00884F66">
              <w:rPr>
                <w:sz w:val="24"/>
                <w:szCs w:val="24"/>
              </w:rPr>
              <w:pict>
                <v:shape id="_x0000_s1064" type="#_x0000_t202" style="position:absolute;margin-left:36pt;margin-top:18pt;width:117pt;height:42.75pt;z-index:25166540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E94624">
                          <w:rPr>
                            <w:rFonts w:ascii="Tahoma" w:hAnsi="Tahoma" w:cs="Tahoma"/>
                            <w:b/>
                            <w:bCs/>
                          </w:rPr>
                          <w:t>Company Name</w:t>
                        </w:r>
                      </w:p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Street Address</w:t>
                        </w:r>
                      </w:p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City, </w:t>
                        </w:r>
                        <w:proofErr w:type="gramStart"/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State  Zip</w:t>
                        </w:r>
                        <w:proofErr w:type="gramEnd"/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="00884F66" w:rsidRPr="00884F66">
              <w:rPr>
                <w:sz w:val="24"/>
                <w:szCs w:val="24"/>
              </w:rPr>
              <w:pict>
                <v:shape id="_x0000_s1065" type="#_x0000_t202" style="position:absolute;margin-left:36pt;margin-top:58.6pt;width:324pt;height:238.4pt;z-index:25166643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Can’t Lose Those Last Few Inches?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 xml:space="preserve">Find Out Now About a Breakthrough 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>Laser Designed to Spot Reduce Naturally!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Go Online or Call Now to Order a FREE REPORT, 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“7 NEW Steps to Spot Reduce Naturally!”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www.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YourURL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.com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 (</w:t>
                        </w:r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888) 888-8888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</w:tr>
      <w:tr w:rsidR="002F7A33" w:rsidRPr="00746C7F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F7A33" w:rsidRPr="00746C7F" w:rsidRDefault="00884F66">
            <w:r>
              <w:pict>
                <v:rect id="_x0000_s1036" style="position:absolute;margin-left:0;margin-top:0;width:.75pt;height:.75pt;z-index:25166131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8036" w:tblpY="6120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7920"/>
      </w:tblGrid>
      <w:tr w:rsidR="002F7A33" w:rsidRPr="00746C7F">
        <w:trPr>
          <w:trHeight w:hRule="exact" w:val="6058"/>
        </w:trPr>
        <w:tc>
          <w:tcPr>
            <w:tcW w:w="7920" w:type="dxa"/>
            <w:tcMar>
              <w:top w:w="0" w:type="dxa"/>
              <w:bottom w:w="0" w:type="dxa"/>
            </w:tcMar>
          </w:tcPr>
          <w:p w:rsidR="002F7A33" w:rsidRPr="00746C7F" w:rsidRDefault="00DD2067">
            <w:r w:rsidRPr="00884F66">
              <w:rPr>
                <w:noProof/>
                <w:sz w:val="24"/>
                <w:szCs w:val="24"/>
              </w:rPr>
              <w:pict>
                <v:shape id="_x0000_s1072" type="#_x0000_t202" style="position:absolute;margin-left:9.35pt;margin-top:51.25pt;width:324pt;height:247.05pt;z-index:25167462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Can’t Lose Those Last Few Inches?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 xml:space="preserve">Find Out Now About a Breakthrough 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>Laser Designed to Spot Reduce Naturally!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Go Online or Call Now to Order a FREE REPORT, 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DD2067" w:rsidRDefault="00DD2067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“7 NEW Steps to Spot Reduce Naturally!”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www.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YourURL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.com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 (</w:t>
                        </w:r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888) 888-8888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t> </w:t>
                        </w:r>
                      </w:p>
                    </w:txbxContent>
                  </v:textbox>
                </v:shape>
              </w:pict>
            </w:r>
            <w:r w:rsidR="00884F66" w:rsidRPr="00884F66">
              <w:rPr>
                <w:noProof/>
                <w:sz w:val="24"/>
                <w:szCs w:val="24"/>
              </w:rPr>
              <w:pict>
                <v:shape id="_x0000_s1071" type="#_x0000_t202" style="position:absolute;margin-left:9.35pt;margin-top:10.65pt;width:117pt;height:42.75pt;z-index:2516736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E94624">
                          <w:rPr>
                            <w:rFonts w:ascii="Tahoma" w:hAnsi="Tahoma" w:cs="Tahoma"/>
                            <w:b/>
                            <w:bCs/>
                          </w:rPr>
                          <w:t>Company Name</w:t>
                        </w:r>
                      </w:p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Street Address</w:t>
                        </w:r>
                      </w:p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City, </w:t>
                        </w:r>
                        <w:proofErr w:type="gramStart"/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State  Zip</w:t>
                        </w:r>
                        <w:proofErr w:type="gramEnd"/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</w:tr>
      <w:tr w:rsidR="002F7A33" w:rsidRPr="00746C7F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F7A33" w:rsidRPr="00746C7F" w:rsidRDefault="00884F66">
            <w:r>
              <w:pict>
                <v:rect id="_x0000_s1035" style="position:absolute;margin-left:0;margin-top:0;width:.75pt;height:.75pt;z-index:25166233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116" w:tblpY="6120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7920"/>
      </w:tblGrid>
      <w:tr w:rsidR="002F7A33" w:rsidRPr="00746C7F">
        <w:trPr>
          <w:trHeight w:hRule="exact" w:val="6058"/>
        </w:trPr>
        <w:tc>
          <w:tcPr>
            <w:tcW w:w="7895" w:type="dxa"/>
            <w:tcMar>
              <w:top w:w="0" w:type="dxa"/>
              <w:bottom w:w="0" w:type="dxa"/>
            </w:tcMar>
          </w:tcPr>
          <w:p w:rsidR="002F7A33" w:rsidRPr="00746C7F" w:rsidRDefault="00DD2067">
            <w:r w:rsidRPr="00884F66">
              <w:rPr>
                <w:noProof/>
                <w:sz w:val="24"/>
                <w:szCs w:val="24"/>
              </w:rPr>
              <w:pict>
                <v:shape id="_x0000_s1070" type="#_x0000_t202" style="position:absolute;margin-left:19.3pt;margin-top:51.25pt;width:324pt;height:247.05pt;z-index:25167257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  <w:t>Can’t Lose Those Last Few Inches?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 xml:space="preserve">Find Out Now About a Breakthrough 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i/>
                            <w:iCs/>
                            <w:color w:val="0000FF"/>
                            <w:sz w:val="24"/>
                            <w:szCs w:val="24"/>
                          </w:rPr>
                          <w:t>Laser Designed to Spot Reduce Naturally!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Go Online or Call Now to Order a FREE REPORT, 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“7 NEW Steps to Spot Reduce Naturally!”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www.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color w:val="FF0000"/>
                          </w:rPr>
                          <w:t>YourURL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.com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 xml:space="preserve">  (</w:t>
                        </w:r>
                        <w:proofErr w:type="gramEnd"/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888) 888-8888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</w:rPr>
                          <w:t> </w:t>
                        </w:r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t> </w:t>
                        </w:r>
                      </w:p>
                    </w:txbxContent>
                  </v:textbox>
                </v:shape>
              </w:pict>
            </w:r>
            <w:r w:rsidR="00884F66" w:rsidRPr="00884F66">
              <w:rPr>
                <w:noProof/>
                <w:sz w:val="24"/>
                <w:szCs w:val="24"/>
              </w:rPr>
              <w:pict>
                <v:shape id="_x0000_s1069" type="#_x0000_t202" style="position:absolute;margin-left:19.3pt;margin-top:10.65pt;width:117pt;height:42.75pt;z-index:25167155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E94624">
                          <w:rPr>
                            <w:rFonts w:ascii="Tahoma" w:hAnsi="Tahoma" w:cs="Tahoma"/>
                            <w:b/>
                            <w:bCs/>
                          </w:rPr>
                          <w:t>Company Name</w:t>
                        </w:r>
                      </w:p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Street Address</w:t>
                        </w:r>
                      </w:p>
                      <w:p w:rsidR="00E94624" w:rsidRP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City, </w:t>
                        </w:r>
                        <w:proofErr w:type="gramStart"/>
                        <w:r w:rsidRPr="00E9462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State  Zip</w:t>
                        </w:r>
                        <w:proofErr w:type="gramEnd"/>
                      </w:p>
                      <w:p w:rsidR="00E94624" w:rsidRDefault="00E94624" w:rsidP="00E94624">
                        <w:pPr>
                          <w:widowControl w:val="0"/>
                          <w:spacing w:after="0" w:line="240" w:lineRule="auto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</w:p>
        </w:tc>
      </w:tr>
      <w:tr w:rsidR="002F7A33" w:rsidRPr="00746C7F">
        <w:trPr>
          <w:trHeight w:hRule="exact" w:val="20"/>
        </w:trPr>
        <w:tc>
          <w:tcPr>
            <w:tcW w:w="79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F7A33" w:rsidRPr="00746C7F" w:rsidRDefault="00884F66">
            <w:r>
              <w:pict>
                <v:rect id="_x0000_s1034" style="position:absolute;margin-left:0;margin-top:0;width:.75pt;height:.75pt;z-index:25166336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2F7A33" w:rsidRDefault="002F7A33">
      <w:pPr>
        <w:spacing w:after="0" w:line="20" w:lineRule="exact"/>
      </w:pPr>
    </w:p>
    <w:sectPr w:rsidR="002F7A33" w:rsidSect="002F7A33">
      <w:pgSz w:w="15840" w:h="12240" w:orient="landscape"/>
      <w:pgMar w:top="0" w:right="446" w:bottom="0" w:left="446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siva">
    <w:altName w:val="Mistral"/>
    <w:charset w:val="00"/>
    <w:family w:val="script"/>
    <w:pitch w:val="variable"/>
    <w:sig w:usb0="00000001" w:usb1="5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compat/>
  <w:rsids>
    <w:rsidRoot w:val="0070601F"/>
    <w:rsid w:val="00194BEE"/>
    <w:rsid w:val="002926B4"/>
    <w:rsid w:val="002F7A33"/>
    <w:rsid w:val="003129FE"/>
    <w:rsid w:val="0070601F"/>
    <w:rsid w:val="00746C7F"/>
    <w:rsid w:val="00884F66"/>
    <w:rsid w:val="00DD2067"/>
    <w:rsid w:val="00E11627"/>
    <w:rsid w:val="00E94624"/>
    <w:rsid w:val="00F9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F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F7A33"/>
    <w:rPr>
      <w:rFonts w:ascii="Corsiva" w:hAnsi="Corsiva" w:cs="Corsiva"/>
      <w:bCs/>
      <w:color w:val="000000"/>
      <w:sz w:val="24"/>
      <w:szCs w:val="22"/>
    </w:rPr>
  </w:style>
  <w:style w:type="paragraph" w:customStyle="1" w:styleId="AveryStyle2">
    <w:name w:val="Avery Style 2"/>
    <w:uiPriority w:val="99"/>
    <w:rsid w:val="002F7A33"/>
    <w:rPr>
      <w:rFonts w:ascii="Corsiva" w:hAnsi="Corsiva" w:cs="Corsiva"/>
      <w:bCs/>
      <w:color w:val="000000"/>
      <w:sz w:val="28"/>
      <w:szCs w:val="22"/>
    </w:rPr>
  </w:style>
  <w:style w:type="paragraph" w:customStyle="1" w:styleId="AveryStyle3">
    <w:name w:val="Avery Style 3"/>
    <w:uiPriority w:val="99"/>
    <w:rsid w:val="002F7A33"/>
    <w:rPr>
      <w:rFonts w:ascii="Corsiva" w:hAnsi="Corsiva" w:cs="Corsiva"/>
      <w:bCs/>
      <w:color w:val="000000"/>
      <w:sz w:val="24"/>
      <w:szCs w:val="22"/>
    </w:rPr>
  </w:style>
  <w:style w:type="paragraph" w:customStyle="1" w:styleId="AveryStyle4">
    <w:name w:val="Avery Style 4"/>
    <w:uiPriority w:val="99"/>
    <w:rsid w:val="002F7A33"/>
    <w:rPr>
      <w:rFonts w:ascii="Corsiva" w:hAnsi="Corsiva" w:cs="Corsiva"/>
      <w:bCs/>
      <w:color w:val="000000"/>
      <w:sz w:val="28"/>
      <w:szCs w:val="22"/>
    </w:rPr>
  </w:style>
  <w:style w:type="paragraph" w:customStyle="1" w:styleId="AveryStyle5">
    <w:name w:val="Avery Style 5"/>
    <w:uiPriority w:val="99"/>
    <w:rsid w:val="002F7A33"/>
    <w:rPr>
      <w:rFonts w:ascii="Corsiva" w:hAnsi="Corsiva" w:cs="Corsiva"/>
      <w:bCs/>
      <w:color w:val="000000"/>
      <w:sz w:val="24"/>
      <w:szCs w:val="22"/>
    </w:rPr>
  </w:style>
  <w:style w:type="paragraph" w:customStyle="1" w:styleId="AveryStyle6">
    <w:name w:val="Avery Style 6"/>
    <w:uiPriority w:val="99"/>
    <w:rsid w:val="002F7A33"/>
    <w:rPr>
      <w:rFonts w:ascii="Corsiva" w:hAnsi="Corsiva" w:cs="Corsiva"/>
      <w:bCs/>
      <w:color w:val="000000"/>
      <w:sz w:val="28"/>
      <w:szCs w:val="22"/>
    </w:rPr>
  </w:style>
  <w:style w:type="paragraph" w:customStyle="1" w:styleId="AveryStyle7">
    <w:name w:val="Avery Style 7"/>
    <w:uiPriority w:val="99"/>
    <w:rsid w:val="002F7A33"/>
    <w:rPr>
      <w:rFonts w:ascii="Corsiva" w:hAnsi="Corsiva" w:cs="Corsiva"/>
      <w:bCs/>
      <w:color w:val="000000"/>
      <w:sz w:val="24"/>
      <w:szCs w:val="22"/>
    </w:rPr>
  </w:style>
  <w:style w:type="paragraph" w:customStyle="1" w:styleId="AveryStyle8">
    <w:name w:val="Avery Style 8"/>
    <w:uiPriority w:val="99"/>
    <w:rsid w:val="002F7A33"/>
    <w:rPr>
      <w:rFonts w:ascii="Corsiva" w:hAnsi="Corsiva" w:cs="Corsiva"/>
      <w:bCs/>
      <w:color w:val="000000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d\AppData\Roaming\Microsoft\Templates\Thanksgiving%20post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Thanksgiving postcard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3</cp:revision>
  <dcterms:created xsi:type="dcterms:W3CDTF">2011-10-25T19:33:00Z</dcterms:created>
  <dcterms:modified xsi:type="dcterms:W3CDTF">2011-10-25T19:34:00Z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TC103855331033</vt:lpwstr>
  </property>
</Properties>
</file>