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A7F5E" w:rsidRPr="00B6342C" w:rsidRDefault="006613AC" w:rsidP="00B6342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4F0B3EE" wp14:editId="41336BD5">
                <wp:simplePos x="0" y="0"/>
                <wp:positionH relativeFrom="page">
                  <wp:posOffset>919377</wp:posOffset>
                </wp:positionH>
                <wp:positionV relativeFrom="page">
                  <wp:posOffset>890433</wp:posOffset>
                </wp:positionV>
                <wp:extent cx="3950335" cy="1727835"/>
                <wp:effectExtent l="0" t="0" r="12065" b="24765"/>
                <wp:wrapNone/>
                <wp:docPr id="1" name="Rectangl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0335" cy="172783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AD8DB" id="Rectangle 418" o:spid="_x0000_s1026" style="position:absolute;margin-left:72.4pt;margin-top:70.1pt;width:311.05pt;height:136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" filled="f" strokecolor="navy" strokeweight="1.75pt">
                <w10:wrap anchorx="page" anchory="page"/>
              </v:rect>
            </w:pict>
          </mc:Fallback>
        </mc:AlternateContent>
      </w:r>
      <w:r w:rsidR="00C22E4C">
        <w:rPr>
          <w:noProof/>
        </w:rPr>
        <w:drawing>
          <wp:anchor distT="0" distB="0" distL="114300" distR="114300" simplePos="0" relativeHeight="251716608" behindDoc="1" locked="0" layoutInCell="1" allowOverlap="1" wp14:anchorId="222C1A4A" wp14:editId="10F94C8C">
            <wp:simplePos x="0" y="0"/>
            <wp:positionH relativeFrom="column">
              <wp:posOffset>3019120</wp:posOffset>
            </wp:positionH>
            <wp:positionV relativeFrom="paragraph">
              <wp:posOffset>3535680</wp:posOffset>
            </wp:positionV>
            <wp:extent cx="917680" cy="1679575"/>
            <wp:effectExtent l="0" t="0" r="0" b="0"/>
            <wp:wrapNone/>
            <wp:docPr id="465" name="Picture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dramatic-weight-loss-girl.jpg"/>
                    <pic:cNvPicPr/>
                  </pic:nvPicPr>
                  <pic:blipFill rotWithShape="1">
                    <a:blip r:embed="rId4" cstate="print">
                      <a:clrChange>
                        <a:clrFrom>
                          <a:srgbClr val="FCFBF6"/>
                        </a:clrFrom>
                        <a:clrTo>
                          <a:srgbClr val="FCFB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148"/>
                    <a:stretch/>
                  </pic:blipFill>
                  <pic:spPr bwMode="auto">
                    <a:xfrm>
                      <a:off x="0" y="0"/>
                      <a:ext cx="917680" cy="1679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2E4C">
        <w:rPr>
          <w:noProof/>
        </w:rPr>
        <w:drawing>
          <wp:anchor distT="0" distB="0" distL="114300" distR="114300" simplePos="0" relativeHeight="251815424" behindDoc="1" locked="0" layoutInCell="1" allowOverlap="1" wp14:anchorId="46FA4B29" wp14:editId="0B22357F">
            <wp:simplePos x="0" y="0"/>
            <wp:positionH relativeFrom="column">
              <wp:posOffset>6991147</wp:posOffset>
            </wp:positionH>
            <wp:positionV relativeFrom="paragraph">
              <wp:posOffset>3509543</wp:posOffset>
            </wp:positionV>
            <wp:extent cx="917680" cy="1679575"/>
            <wp:effectExtent l="0" t="0" r="0" b="0"/>
            <wp:wrapNone/>
            <wp:docPr id="464" name="Picture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dramatic-weight-loss-girl.jpg"/>
                    <pic:cNvPicPr/>
                  </pic:nvPicPr>
                  <pic:blipFill rotWithShape="1">
                    <a:blip r:embed="rId4" cstate="print">
                      <a:clrChange>
                        <a:clrFrom>
                          <a:srgbClr val="FCFBF6"/>
                        </a:clrFrom>
                        <a:clrTo>
                          <a:srgbClr val="FCFB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148"/>
                    <a:stretch/>
                  </pic:blipFill>
                  <pic:spPr bwMode="auto">
                    <a:xfrm>
                      <a:off x="0" y="0"/>
                      <a:ext cx="917680" cy="1679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2E4C">
        <w:rPr>
          <w:noProof/>
        </w:rPr>
        <w:drawing>
          <wp:anchor distT="0" distB="0" distL="114300" distR="114300" simplePos="0" relativeHeight="251814400" behindDoc="1" locked="0" layoutInCell="1" allowOverlap="1" wp14:anchorId="3A6AF532" wp14:editId="344D5183">
            <wp:simplePos x="0" y="0"/>
            <wp:positionH relativeFrom="column">
              <wp:posOffset>6982155</wp:posOffset>
            </wp:positionH>
            <wp:positionV relativeFrom="paragraph">
              <wp:posOffset>1773555</wp:posOffset>
            </wp:positionV>
            <wp:extent cx="917680" cy="1679575"/>
            <wp:effectExtent l="0" t="0" r="0" b="0"/>
            <wp:wrapNone/>
            <wp:docPr id="463" name="Picture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dramatic-weight-loss-girl.jpg"/>
                    <pic:cNvPicPr/>
                  </pic:nvPicPr>
                  <pic:blipFill rotWithShape="1">
                    <a:blip r:embed="rId4" cstate="print">
                      <a:clrChange>
                        <a:clrFrom>
                          <a:srgbClr val="FCFBF6"/>
                        </a:clrFrom>
                        <a:clrTo>
                          <a:srgbClr val="FCFB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148"/>
                    <a:stretch/>
                  </pic:blipFill>
                  <pic:spPr bwMode="auto">
                    <a:xfrm>
                      <a:off x="0" y="0"/>
                      <a:ext cx="917680" cy="1679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2E4C">
        <w:rPr>
          <w:noProof/>
        </w:rPr>
        <w:drawing>
          <wp:anchor distT="0" distB="0" distL="114300" distR="114300" simplePos="0" relativeHeight="251813376" behindDoc="1" locked="0" layoutInCell="1" allowOverlap="1" wp14:anchorId="153CD9F8" wp14:editId="5A82CE97">
            <wp:simplePos x="0" y="0"/>
            <wp:positionH relativeFrom="column">
              <wp:posOffset>3025445</wp:posOffset>
            </wp:positionH>
            <wp:positionV relativeFrom="paragraph">
              <wp:posOffset>1758950</wp:posOffset>
            </wp:positionV>
            <wp:extent cx="917680" cy="1679575"/>
            <wp:effectExtent l="0" t="0" r="0" b="0"/>
            <wp:wrapNone/>
            <wp:docPr id="462" name="Picture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dramatic-weight-loss-girl.jpg"/>
                    <pic:cNvPicPr/>
                  </pic:nvPicPr>
                  <pic:blipFill rotWithShape="1">
                    <a:blip r:embed="rId4" cstate="print">
                      <a:clrChange>
                        <a:clrFrom>
                          <a:srgbClr val="FCFBF6"/>
                        </a:clrFrom>
                        <a:clrTo>
                          <a:srgbClr val="FCFB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148"/>
                    <a:stretch/>
                  </pic:blipFill>
                  <pic:spPr bwMode="auto">
                    <a:xfrm>
                      <a:off x="0" y="0"/>
                      <a:ext cx="917680" cy="1679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2E4C">
        <w:rPr>
          <w:noProof/>
        </w:rPr>
        <w:drawing>
          <wp:anchor distT="0" distB="0" distL="114300" distR="114300" simplePos="0" relativeHeight="251812352" behindDoc="1" locked="0" layoutInCell="1" allowOverlap="1" wp14:anchorId="673C6C57" wp14:editId="14153E9E">
            <wp:simplePos x="0" y="0"/>
            <wp:positionH relativeFrom="column">
              <wp:posOffset>6972605</wp:posOffset>
            </wp:positionH>
            <wp:positionV relativeFrom="paragraph">
              <wp:posOffset>5715</wp:posOffset>
            </wp:positionV>
            <wp:extent cx="917680" cy="1679575"/>
            <wp:effectExtent l="0" t="0" r="0" b="0"/>
            <wp:wrapNone/>
            <wp:docPr id="461" name="Picture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dramatic-weight-loss-girl.jpg"/>
                    <pic:cNvPicPr/>
                  </pic:nvPicPr>
                  <pic:blipFill rotWithShape="1">
                    <a:blip r:embed="rId4" cstate="print">
                      <a:clrChange>
                        <a:clrFrom>
                          <a:srgbClr val="FCFBF6"/>
                        </a:clrFrom>
                        <a:clrTo>
                          <a:srgbClr val="FCFB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148"/>
                    <a:stretch/>
                  </pic:blipFill>
                  <pic:spPr bwMode="auto">
                    <a:xfrm>
                      <a:off x="0" y="0"/>
                      <a:ext cx="917680" cy="1679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2E4C"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0E0FF44A" wp14:editId="151B79E7">
                <wp:simplePos x="0" y="0"/>
                <wp:positionH relativeFrom="column">
                  <wp:posOffset>4645151</wp:posOffset>
                </wp:positionH>
                <wp:positionV relativeFrom="paragraph">
                  <wp:posOffset>4623206</wp:posOffset>
                </wp:positionV>
                <wp:extent cx="2494483" cy="0"/>
                <wp:effectExtent l="0" t="19050" r="20320" b="19050"/>
                <wp:wrapNone/>
                <wp:docPr id="448" name="Straight Connector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4483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7149C6" id="Straight Connector 448" o:spid="_x0000_s1026" style="position:absolute;z-index:251746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5.75pt,364.05pt" to="562.15pt,3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" strokecolor="#002060" strokeweight="2.25pt"/>
            </w:pict>
          </mc:Fallback>
        </mc:AlternateContent>
      </w:r>
      <w:r w:rsidR="00C22E4C"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5A203D2D" wp14:editId="21D7D246">
                <wp:simplePos x="0" y="0"/>
                <wp:positionH relativeFrom="column">
                  <wp:posOffset>702260</wp:posOffset>
                </wp:positionH>
                <wp:positionV relativeFrom="paragraph">
                  <wp:posOffset>4623206</wp:posOffset>
                </wp:positionV>
                <wp:extent cx="2512390" cy="0"/>
                <wp:effectExtent l="0" t="19050" r="2159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239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FBBE80" id="Straight Connector 31" o:spid="_x0000_s1026" style="position:absolute;z-index:251734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3pt,364.05pt" to="253.15pt,3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" strokecolor="#002060" strokeweight="2.25pt"/>
            </w:pict>
          </mc:Fallback>
        </mc:AlternateContent>
      </w:r>
      <w:r w:rsidR="00C22E4C">
        <w:rPr>
          <w:noProof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6FAA829F" wp14:editId="7B61FAA1">
                <wp:simplePos x="0" y="0"/>
                <wp:positionH relativeFrom="column">
                  <wp:posOffset>4629480</wp:posOffset>
                </wp:positionH>
                <wp:positionV relativeFrom="paragraph">
                  <wp:posOffset>1050290</wp:posOffset>
                </wp:positionV>
                <wp:extent cx="2465070" cy="0"/>
                <wp:effectExtent l="0" t="19050" r="30480" b="19050"/>
                <wp:wrapNone/>
                <wp:docPr id="452" name="Straight Connector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507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85A018" id="Straight Connector 452" o:spid="_x0000_s1026" style="position:absolute;z-index:251801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4.55pt,82.7pt" to="558.65pt,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" strokecolor="#002060" strokeweight="2.25pt"/>
            </w:pict>
          </mc:Fallback>
        </mc:AlternateContent>
      </w:r>
      <w:r w:rsidR="00C22E4C">
        <w:rPr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78D8EFD7" wp14:editId="357606F7">
                <wp:simplePos x="0" y="0"/>
                <wp:positionH relativeFrom="column">
                  <wp:posOffset>709575</wp:posOffset>
                </wp:positionH>
                <wp:positionV relativeFrom="paragraph">
                  <wp:posOffset>2830982</wp:posOffset>
                </wp:positionV>
                <wp:extent cx="2505380" cy="0"/>
                <wp:effectExtent l="0" t="19050" r="28575" b="19050"/>
                <wp:wrapNone/>
                <wp:docPr id="449" name="Straight Connector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3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9E3F5F" id="Straight Connector 449" o:spid="_x0000_s1026" style="position:absolute;z-index:251761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85pt,222.9pt" to="253.1pt,2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" strokecolor="#002060" strokeweight="2.25pt"/>
            </w:pict>
          </mc:Fallback>
        </mc:AlternateContent>
      </w:r>
      <w:r w:rsidR="00C22E4C">
        <w:rPr>
          <w:noProof/>
        </w:rPr>
        <mc:AlternateContent>
          <mc:Choice Requires="wps">
            <w:drawing>
              <wp:anchor distT="0" distB="0" distL="114300" distR="114300" simplePos="0" relativeHeight="251526656" behindDoc="0" locked="0" layoutInCell="1" allowOverlap="1" wp14:anchorId="0BF5EEF3" wp14:editId="74DCA31C">
                <wp:simplePos x="0" y="0"/>
                <wp:positionH relativeFrom="page">
                  <wp:posOffset>5272964</wp:posOffset>
                </wp:positionH>
                <wp:positionV relativeFrom="page">
                  <wp:posOffset>4722622</wp:posOffset>
                </wp:positionV>
                <wp:extent cx="3086100" cy="1407404"/>
                <wp:effectExtent l="0" t="0" r="0" b="2540"/>
                <wp:wrapNone/>
                <wp:docPr id="460" name="Text Box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74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E4C" w:rsidRPr="008F6E85" w:rsidRDefault="00C22E4C" w:rsidP="00C22E4C">
                            <w:pPr>
                              <w:pStyle w:val="Heading1"/>
                              <w:rPr>
                                <w:rFonts w:ascii="Forte" w:hAnsi="Forte"/>
                                <w:color w:val="365F91" w:themeColor="accent1" w:themeShade="BF"/>
                                <w:szCs w:val="32"/>
                              </w:rPr>
                            </w:pPr>
                            <w:r w:rsidRPr="008F6E85">
                              <w:rPr>
                                <w:rFonts w:ascii="Forte" w:hAnsi="Forte"/>
                                <w:color w:val="365F91" w:themeColor="accent1" w:themeShade="BF"/>
                              </w:rPr>
                              <w:t xml:space="preserve">Breakthrough Weight Loss </w:t>
                            </w:r>
                            <w:r w:rsidR="00361DD0">
                              <w:rPr>
                                <w:rFonts w:ascii="Forte" w:hAnsi="Forte"/>
                                <w:color w:val="365F91" w:themeColor="accent1" w:themeShade="BF"/>
                              </w:rPr>
                              <w:t>Class</w:t>
                            </w:r>
                          </w:p>
                          <w:p w:rsidR="00C22E4C" w:rsidRPr="00CB1C3B" w:rsidRDefault="00C22E4C" w:rsidP="00C22E4C">
                            <w:pPr>
                              <w:pStyle w:val="BodyText"/>
                              <w:rPr>
                                <w:b/>
                                <w:sz w:val="2"/>
                              </w:rPr>
                            </w:pPr>
                          </w:p>
                          <w:p w:rsidR="00C22E4C" w:rsidRPr="004278CB" w:rsidRDefault="00C22E4C" w:rsidP="00C22E4C">
                            <w:pPr>
                              <w:pStyle w:val="BodyText"/>
                              <w:rPr>
                                <w:rFonts w:ascii="Bell MT" w:hAnsi="Bell MT"/>
                                <w:b/>
                              </w:rPr>
                            </w:pPr>
                            <w:r w:rsidRPr="004278CB">
                              <w:rPr>
                                <w:rFonts w:ascii="Bell MT" w:hAnsi="Bell MT"/>
                                <w:b/>
                              </w:rPr>
                              <w:t>You are scheduled to attend:</w:t>
                            </w:r>
                          </w:p>
                          <w:p w:rsidR="00C22E4C" w:rsidRDefault="00C22E4C" w:rsidP="00C22E4C">
                            <w:pPr>
                              <w:pStyle w:val="BodyTex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C22E4C" w:rsidRDefault="00C22E4C" w:rsidP="00C22E4C">
                            <w:pPr>
                              <w:pStyle w:val="BodyTex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C22E4C" w:rsidRDefault="00C22E4C" w:rsidP="00C22E4C">
                            <w:pPr>
                              <w:pStyle w:val="BodyTex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C22E4C" w:rsidRPr="00990B8E" w:rsidRDefault="00C22E4C" w:rsidP="00C22E4C">
                            <w:pPr>
                              <w:pStyle w:val="BodyText"/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</w:pPr>
                            <w:r w:rsidRPr="00990B8E"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  <w:t>If needed, call (801) 265-3400 to reschedule.</w:t>
                            </w:r>
                          </w:p>
                          <w:p w:rsidR="00C22E4C" w:rsidRPr="00990B8E" w:rsidRDefault="00C22E4C" w:rsidP="00C22E4C">
                            <w:pPr>
                              <w:pStyle w:val="BodyText"/>
                              <w:rPr>
                                <w:rFonts w:asciiTheme="minorHAnsi" w:hAnsiTheme="minorHAnsi"/>
                                <w:sz w:val="6"/>
                              </w:rPr>
                            </w:pPr>
                          </w:p>
                          <w:p w:rsidR="00C22E4C" w:rsidRPr="00990B8E" w:rsidRDefault="00C22E4C" w:rsidP="00C22E4C">
                            <w:pPr>
                              <w:pStyle w:val="BodyText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 w:rsidRPr="00990B8E">
                              <w:rPr>
                                <w:rFonts w:asciiTheme="minorHAnsi" w:hAnsiTheme="minorHAnsi"/>
                                <w:sz w:val="16"/>
                              </w:rPr>
                              <w:t>715 E 3900 S, #107</w:t>
                            </w:r>
                          </w:p>
                          <w:p w:rsidR="00C22E4C" w:rsidRPr="00990B8E" w:rsidRDefault="00C22E4C" w:rsidP="00C22E4C">
                            <w:pPr>
                              <w:pStyle w:val="BodyText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 w:rsidRPr="00990B8E">
                              <w:rPr>
                                <w:rFonts w:asciiTheme="minorHAnsi" w:hAnsiTheme="minorHAnsi"/>
                                <w:sz w:val="16"/>
                              </w:rPr>
                              <w:t>Salt Lake City, UT  84107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5EEF3" id="_x0000_t202" coordsize="21600,21600" o:spt="202" path="m,l,21600r21600,l21600,xe">
                <v:stroke joinstyle="miter"/>
                <v:path gradientshapeok="t" o:connecttype="rect"/>
              </v:shapetype>
              <v:shape id="Text Box 420" o:spid="_x0000_s1026" type="#_x0000_t202" style="position:absolute;margin-left:415.2pt;margin-top:371.85pt;width:243pt;height:110.8pt;z-index:25152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" filled="f" stroked="f">
                <v:textbox>
                  <w:txbxContent>
                    <w:p w:rsidR="00C22E4C" w:rsidRPr="008F6E85" w:rsidRDefault="00C22E4C" w:rsidP="00C22E4C">
                      <w:pPr>
                        <w:pStyle w:val="Heading1"/>
                        <w:rPr>
                          <w:rFonts w:ascii="Forte" w:hAnsi="Forte"/>
                          <w:color w:val="365F91" w:themeColor="accent1" w:themeShade="BF"/>
                          <w:szCs w:val="32"/>
                        </w:rPr>
                      </w:pPr>
                      <w:r w:rsidRPr="008F6E85">
                        <w:rPr>
                          <w:rFonts w:ascii="Forte" w:hAnsi="Forte"/>
                          <w:color w:val="365F91" w:themeColor="accent1" w:themeShade="BF"/>
                        </w:rPr>
                        <w:t xml:space="preserve">Breakthrough Weight Loss </w:t>
                      </w:r>
                      <w:r w:rsidR="00361DD0">
                        <w:rPr>
                          <w:rFonts w:ascii="Forte" w:hAnsi="Forte"/>
                          <w:color w:val="365F91" w:themeColor="accent1" w:themeShade="BF"/>
                        </w:rPr>
                        <w:t>Class</w:t>
                      </w:r>
                    </w:p>
                    <w:p w:rsidR="00C22E4C" w:rsidRPr="00CB1C3B" w:rsidRDefault="00C22E4C" w:rsidP="00C22E4C">
                      <w:pPr>
                        <w:pStyle w:val="BodyText"/>
                        <w:rPr>
                          <w:b/>
                          <w:sz w:val="2"/>
                        </w:rPr>
                      </w:pPr>
                    </w:p>
                    <w:p w:rsidR="00C22E4C" w:rsidRPr="004278CB" w:rsidRDefault="00C22E4C" w:rsidP="00C22E4C">
                      <w:pPr>
                        <w:pStyle w:val="BodyText"/>
                        <w:rPr>
                          <w:rFonts w:ascii="Bell MT" w:hAnsi="Bell MT"/>
                          <w:b/>
                        </w:rPr>
                      </w:pPr>
                      <w:r w:rsidRPr="004278CB">
                        <w:rPr>
                          <w:rFonts w:ascii="Bell MT" w:hAnsi="Bell MT"/>
                          <w:b/>
                        </w:rPr>
                        <w:t>You are scheduled to attend:</w:t>
                      </w:r>
                    </w:p>
                    <w:p w:rsidR="00C22E4C" w:rsidRDefault="00C22E4C" w:rsidP="00C22E4C">
                      <w:pPr>
                        <w:pStyle w:val="BodyText"/>
                        <w:rPr>
                          <w:b/>
                          <w:sz w:val="18"/>
                        </w:rPr>
                      </w:pPr>
                    </w:p>
                    <w:p w:rsidR="00C22E4C" w:rsidRDefault="00C22E4C" w:rsidP="00C22E4C">
                      <w:pPr>
                        <w:pStyle w:val="BodyText"/>
                        <w:rPr>
                          <w:b/>
                          <w:sz w:val="18"/>
                        </w:rPr>
                      </w:pPr>
                    </w:p>
                    <w:p w:rsidR="00C22E4C" w:rsidRDefault="00C22E4C" w:rsidP="00C22E4C">
                      <w:pPr>
                        <w:pStyle w:val="BodyText"/>
                        <w:rPr>
                          <w:b/>
                          <w:sz w:val="18"/>
                        </w:rPr>
                      </w:pPr>
                    </w:p>
                    <w:p w:rsidR="00C22E4C" w:rsidRPr="00990B8E" w:rsidRDefault="00C22E4C" w:rsidP="00C22E4C">
                      <w:pPr>
                        <w:pStyle w:val="BodyText"/>
                        <w:rPr>
                          <w:rFonts w:asciiTheme="minorHAnsi" w:hAnsiTheme="minorHAnsi"/>
                          <w:b/>
                          <w:sz w:val="16"/>
                        </w:rPr>
                      </w:pPr>
                      <w:r w:rsidRPr="00990B8E">
                        <w:rPr>
                          <w:rFonts w:asciiTheme="minorHAnsi" w:hAnsiTheme="minorHAnsi"/>
                          <w:b/>
                          <w:sz w:val="16"/>
                        </w:rPr>
                        <w:t>If needed, call (801) 265-3400 to reschedule.</w:t>
                      </w:r>
                    </w:p>
                    <w:p w:rsidR="00C22E4C" w:rsidRPr="00990B8E" w:rsidRDefault="00C22E4C" w:rsidP="00C22E4C">
                      <w:pPr>
                        <w:pStyle w:val="BodyText"/>
                        <w:rPr>
                          <w:rFonts w:asciiTheme="minorHAnsi" w:hAnsiTheme="minorHAnsi"/>
                          <w:sz w:val="6"/>
                        </w:rPr>
                      </w:pPr>
                    </w:p>
                    <w:p w:rsidR="00C22E4C" w:rsidRPr="00990B8E" w:rsidRDefault="00C22E4C" w:rsidP="00C22E4C">
                      <w:pPr>
                        <w:pStyle w:val="BodyText"/>
                        <w:rPr>
                          <w:rFonts w:asciiTheme="minorHAnsi" w:hAnsiTheme="minorHAnsi"/>
                          <w:sz w:val="16"/>
                        </w:rPr>
                      </w:pPr>
                      <w:r w:rsidRPr="00990B8E">
                        <w:rPr>
                          <w:rFonts w:asciiTheme="minorHAnsi" w:hAnsiTheme="minorHAnsi"/>
                          <w:sz w:val="16"/>
                        </w:rPr>
                        <w:t>715 E 3900 S, #107</w:t>
                      </w:r>
                    </w:p>
                    <w:p w:rsidR="00C22E4C" w:rsidRPr="00990B8E" w:rsidRDefault="00C22E4C" w:rsidP="00C22E4C">
                      <w:pPr>
                        <w:pStyle w:val="BodyText"/>
                        <w:rPr>
                          <w:rFonts w:asciiTheme="minorHAnsi" w:hAnsiTheme="minorHAnsi"/>
                          <w:sz w:val="16"/>
                        </w:rPr>
                      </w:pPr>
                      <w:r w:rsidRPr="00990B8E">
                        <w:rPr>
                          <w:rFonts w:asciiTheme="minorHAnsi" w:hAnsiTheme="minorHAnsi"/>
                          <w:sz w:val="16"/>
                        </w:rPr>
                        <w:t>Salt Lake City, UT  84107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2E4C">
        <w:rPr>
          <w:noProof/>
        </w:rPr>
        <mc:AlternateContent>
          <mc:Choice Requires="wps">
            <w:drawing>
              <wp:anchor distT="0" distB="0" distL="114300" distR="114300" simplePos="0" relativeHeight="251513344" behindDoc="0" locked="0" layoutInCell="1" allowOverlap="1" wp14:anchorId="4F6A6A46" wp14:editId="407BD812">
                <wp:simplePos x="0" y="0"/>
                <wp:positionH relativeFrom="page">
                  <wp:posOffset>1322248</wp:posOffset>
                </wp:positionH>
                <wp:positionV relativeFrom="page">
                  <wp:posOffset>4723155</wp:posOffset>
                </wp:positionV>
                <wp:extent cx="3086100" cy="1407404"/>
                <wp:effectExtent l="0" t="0" r="0" b="2540"/>
                <wp:wrapNone/>
                <wp:docPr id="459" name="Text Box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74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E4C" w:rsidRPr="008F6E85" w:rsidRDefault="00C22E4C" w:rsidP="00C22E4C">
                            <w:pPr>
                              <w:pStyle w:val="Heading1"/>
                              <w:rPr>
                                <w:rFonts w:ascii="Forte" w:hAnsi="Forte"/>
                                <w:color w:val="365F91" w:themeColor="accent1" w:themeShade="BF"/>
                                <w:szCs w:val="32"/>
                              </w:rPr>
                            </w:pPr>
                            <w:r w:rsidRPr="008F6E85">
                              <w:rPr>
                                <w:rFonts w:ascii="Forte" w:hAnsi="Forte"/>
                                <w:color w:val="365F91" w:themeColor="accent1" w:themeShade="BF"/>
                              </w:rPr>
                              <w:t xml:space="preserve">Breakthrough Weight Loss </w:t>
                            </w:r>
                            <w:r w:rsidR="00361DD0">
                              <w:rPr>
                                <w:rFonts w:ascii="Forte" w:hAnsi="Forte"/>
                                <w:color w:val="365F91" w:themeColor="accent1" w:themeShade="BF"/>
                              </w:rPr>
                              <w:t>Class</w:t>
                            </w:r>
                          </w:p>
                          <w:p w:rsidR="00C22E4C" w:rsidRPr="00CB1C3B" w:rsidRDefault="00C22E4C" w:rsidP="00C22E4C">
                            <w:pPr>
                              <w:pStyle w:val="BodyText"/>
                              <w:rPr>
                                <w:b/>
                                <w:sz w:val="2"/>
                              </w:rPr>
                            </w:pPr>
                          </w:p>
                          <w:p w:rsidR="00C22E4C" w:rsidRPr="004278CB" w:rsidRDefault="00C22E4C" w:rsidP="00C22E4C">
                            <w:pPr>
                              <w:pStyle w:val="BodyText"/>
                              <w:rPr>
                                <w:rFonts w:ascii="Bell MT" w:hAnsi="Bell MT"/>
                                <w:b/>
                              </w:rPr>
                            </w:pPr>
                            <w:r w:rsidRPr="004278CB">
                              <w:rPr>
                                <w:rFonts w:ascii="Bell MT" w:hAnsi="Bell MT"/>
                                <w:b/>
                              </w:rPr>
                              <w:t>You are scheduled to attend:</w:t>
                            </w:r>
                          </w:p>
                          <w:p w:rsidR="00C22E4C" w:rsidRDefault="00C22E4C" w:rsidP="00C22E4C">
                            <w:pPr>
                              <w:pStyle w:val="BodyTex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C22E4C" w:rsidRDefault="00C22E4C" w:rsidP="00C22E4C">
                            <w:pPr>
                              <w:pStyle w:val="BodyTex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C22E4C" w:rsidRDefault="00C22E4C" w:rsidP="00C22E4C">
                            <w:pPr>
                              <w:pStyle w:val="BodyTex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C22E4C" w:rsidRPr="00990B8E" w:rsidRDefault="00C22E4C" w:rsidP="00C22E4C">
                            <w:pPr>
                              <w:pStyle w:val="BodyText"/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</w:pPr>
                            <w:r w:rsidRPr="00990B8E"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  <w:t>If needed, call (801) 265-3400 to reschedule.</w:t>
                            </w:r>
                          </w:p>
                          <w:p w:rsidR="00C22E4C" w:rsidRPr="00990B8E" w:rsidRDefault="00C22E4C" w:rsidP="00C22E4C">
                            <w:pPr>
                              <w:pStyle w:val="BodyText"/>
                              <w:rPr>
                                <w:rFonts w:asciiTheme="minorHAnsi" w:hAnsiTheme="minorHAnsi"/>
                                <w:sz w:val="6"/>
                              </w:rPr>
                            </w:pPr>
                          </w:p>
                          <w:p w:rsidR="00C22E4C" w:rsidRPr="00990B8E" w:rsidRDefault="00C22E4C" w:rsidP="00C22E4C">
                            <w:pPr>
                              <w:pStyle w:val="BodyText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 w:rsidRPr="00990B8E">
                              <w:rPr>
                                <w:rFonts w:asciiTheme="minorHAnsi" w:hAnsiTheme="minorHAnsi"/>
                                <w:sz w:val="16"/>
                              </w:rPr>
                              <w:t>715 E 3900 S, #107</w:t>
                            </w:r>
                          </w:p>
                          <w:p w:rsidR="00C22E4C" w:rsidRPr="00990B8E" w:rsidRDefault="00C22E4C" w:rsidP="00C22E4C">
                            <w:pPr>
                              <w:pStyle w:val="BodyText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 w:rsidRPr="00990B8E">
                              <w:rPr>
                                <w:rFonts w:asciiTheme="minorHAnsi" w:hAnsiTheme="minorHAnsi"/>
                                <w:sz w:val="16"/>
                              </w:rPr>
                              <w:t>Salt Lake City, UT  84107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A6A46" id="_x0000_s1027" type="#_x0000_t202" style="position:absolute;margin-left:104.1pt;margin-top:371.9pt;width:243pt;height:110.8pt;z-index:25151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" filled="f" stroked="f">
                <v:textbox>
                  <w:txbxContent>
                    <w:p w:rsidR="00C22E4C" w:rsidRPr="008F6E85" w:rsidRDefault="00C22E4C" w:rsidP="00C22E4C">
                      <w:pPr>
                        <w:pStyle w:val="Heading1"/>
                        <w:rPr>
                          <w:rFonts w:ascii="Forte" w:hAnsi="Forte"/>
                          <w:color w:val="365F91" w:themeColor="accent1" w:themeShade="BF"/>
                          <w:szCs w:val="32"/>
                        </w:rPr>
                      </w:pPr>
                      <w:r w:rsidRPr="008F6E85">
                        <w:rPr>
                          <w:rFonts w:ascii="Forte" w:hAnsi="Forte"/>
                          <w:color w:val="365F91" w:themeColor="accent1" w:themeShade="BF"/>
                        </w:rPr>
                        <w:t xml:space="preserve">Breakthrough Weight Loss </w:t>
                      </w:r>
                      <w:r w:rsidR="00361DD0">
                        <w:rPr>
                          <w:rFonts w:ascii="Forte" w:hAnsi="Forte"/>
                          <w:color w:val="365F91" w:themeColor="accent1" w:themeShade="BF"/>
                        </w:rPr>
                        <w:t>Class</w:t>
                      </w:r>
                    </w:p>
                    <w:p w:rsidR="00C22E4C" w:rsidRPr="00CB1C3B" w:rsidRDefault="00C22E4C" w:rsidP="00C22E4C">
                      <w:pPr>
                        <w:pStyle w:val="BodyText"/>
                        <w:rPr>
                          <w:b/>
                          <w:sz w:val="2"/>
                        </w:rPr>
                      </w:pPr>
                    </w:p>
                    <w:p w:rsidR="00C22E4C" w:rsidRPr="004278CB" w:rsidRDefault="00C22E4C" w:rsidP="00C22E4C">
                      <w:pPr>
                        <w:pStyle w:val="BodyText"/>
                        <w:rPr>
                          <w:rFonts w:ascii="Bell MT" w:hAnsi="Bell MT"/>
                          <w:b/>
                        </w:rPr>
                      </w:pPr>
                      <w:r w:rsidRPr="004278CB">
                        <w:rPr>
                          <w:rFonts w:ascii="Bell MT" w:hAnsi="Bell MT"/>
                          <w:b/>
                        </w:rPr>
                        <w:t>You are scheduled to attend:</w:t>
                      </w:r>
                    </w:p>
                    <w:p w:rsidR="00C22E4C" w:rsidRDefault="00C22E4C" w:rsidP="00C22E4C">
                      <w:pPr>
                        <w:pStyle w:val="BodyText"/>
                        <w:rPr>
                          <w:b/>
                          <w:sz w:val="18"/>
                        </w:rPr>
                      </w:pPr>
                    </w:p>
                    <w:p w:rsidR="00C22E4C" w:rsidRDefault="00C22E4C" w:rsidP="00C22E4C">
                      <w:pPr>
                        <w:pStyle w:val="BodyText"/>
                        <w:rPr>
                          <w:b/>
                          <w:sz w:val="18"/>
                        </w:rPr>
                      </w:pPr>
                    </w:p>
                    <w:p w:rsidR="00C22E4C" w:rsidRDefault="00C22E4C" w:rsidP="00C22E4C">
                      <w:pPr>
                        <w:pStyle w:val="BodyText"/>
                        <w:rPr>
                          <w:b/>
                          <w:sz w:val="18"/>
                        </w:rPr>
                      </w:pPr>
                    </w:p>
                    <w:p w:rsidR="00C22E4C" w:rsidRPr="00990B8E" w:rsidRDefault="00C22E4C" w:rsidP="00C22E4C">
                      <w:pPr>
                        <w:pStyle w:val="BodyText"/>
                        <w:rPr>
                          <w:rFonts w:asciiTheme="minorHAnsi" w:hAnsiTheme="minorHAnsi"/>
                          <w:b/>
                          <w:sz w:val="16"/>
                        </w:rPr>
                      </w:pPr>
                      <w:r w:rsidRPr="00990B8E">
                        <w:rPr>
                          <w:rFonts w:asciiTheme="minorHAnsi" w:hAnsiTheme="minorHAnsi"/>
                          <w:b/>
                          <w:sz w:val="16"/>
                        </w:rPr>
                        <w:t>If needed, call (801) 265-3400 to reschedule.</w:t>
                      </w:r>
                    </w:p>
                    <w:p w:rsidR="00C22E4C" w:rsidRPr="00990B8E" w:rsidRDefault="00C22E4C" w:rsidP="00C22E4C">
                      <w:pPr>
                        <w:pStyle w:val="BodyText"/>
                        <w:rPr>
                          <w:rFonts w:asciiTheme="minorHAnsi" w:hAnsiTheme="minorHAnsi"/>
                          <w:sz w:val="6"/>
                        </w:rPr>
                      </w:pPr>
                    </w:p>
                    <w:p w:rsidR="00C22E4C" w:rsidRPr="00990B8E" w:rsidRDefault="00C22E4C" w:rsidP="00C22E4C">
                      <w:pPr>
                        <w:pStyle w:val="BodyText"/>
                        <w:rPr>
                          <w:rFonts w:asciiTheme="minorHAnsi" w:hAnsiTheme="minorHAnsi"/>
                          <w:sz w:val="16"/>
                        </w:rPr>
                      </w:pPr>
                      <w:r w:rsidRPr="00990B8E">
                        <w:rPr>
                          <w:rFonts w:asciiTheme="minorHAnsi" w:hAnsiTheme="minorHAnsi"/>
                          <w:sz w:val="16"/>
                        </w:rPr>
                        <w:t>715 E 3900 S, #107</w:t>
                      </w:r>
                    </w:p>
                    <w:p w:rsidR="00C22E4C" w:rsidRPr="00990B8E" w:rsidRDefault="00C22E4C" w:rsidP="00C22E4C">
                      <w:pPr>
                        <w:pStyle w:val="BodyText"/>
                        <w:rPr>
                          <w:rFonts w:asciiTheme="minorHAnsi" w:hAnsiTheme="minorHAnsi"/>
                          <w:sz w:val="16"/>
                        </w:rPr>
                      </w:pPr>
                      <w:r w:rsidRPr="00990B8E">
                        <w:rPr>
                          <w:rFonts w:asciiTheme="minorHAnsi" w:hAnsiTheme="minorHAnsi"/>
                          <w:sz w:val="16"/>
                        </w:rPr>
                        <w:t>Salt Lake City, UT  84107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2E4C">
        <w:rPr>
          <w:noProof/>
        </w:rPr>
        <mc:AlternateContent>
          <mc:Choice Requires="wps">
            <w:drawing>
              <wp:anchor distT="0" distB="0" distL="114300" distR="114300" simplePos="0" relativeHeight="251520512" behindDoc="0" locked="0" layoutInCell="1" allowOverlap="1" wp14:anchorId="6A1CFFCE" wp14:editId="758E76CC">
                <wp:simplePos x="0" y="0"/>
                <wp:positionH relativeFrom="page">
                  <wp:posOffset>5272633</wp:posOffset>
                </wp:positionH>
                <wp:positionV relativeFrom="page">
                  <wp:posOffset>2955493</wp:posOffset>
                </wp:positionV>
                <wp:extent cx="3086100" cy="1407404"/>
                <wp:effectExtent l="0" t="0" r="0" b="2540"/>
                <wp:wrapNone/>
                <wp:docPr id="458" name="Text Box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74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E4C" w:rsidRPr="008F6E85" w:rsidRDefault="00C22E4C" w:rsidP="00C22E4C">
                            <w:pPr>
                              <w:pStyle w:val="Heading1"/>
                              <w:rPr>
                                <w:rFonts w:ascii="Forte" w:hAnsi="Forte"/>
                                <w:color w:val="365F91" w:themeColor="accent1" w:themeShade="BF"/>
                                <w:szCs w:val="32"/>
                              </w:rPr>
                            </w:pPr>
                            <w:r w:rsidRPr="008F6E85">
                              <w:rPr>
                                <w:rFonts w:ascii="Forte" w:hAnsi="Forte"/>
                                <w:color w:val="365F91" w:themeColor="accent1" w:themeShade="BF"/>
                              </w:rPr>
                              <w:t xml:space="preserve">Breakthrough Weight Loss </w:t>
                            </w:r>
                            <w:r w:rsidR="00361DD0">
                              <w:rPr>
                                <w:rFonts w:ascii="Forte" w:hAnsi="Forte"/>
                                <w:color w:val="365F91" w:themeColor="accent1" w:themeShade="BF"/>
                              </w:rPr>
                              <w:t>Class</w:t>
                            </w:r>
                          </w:p>
                          <w:p w:rsidR="00C22E4C" w:rsidRPr="00CB1C3B" w:rsidRDefault="00C22E4C" w:rsidP="00C22E4C">
                            <w:pPr>
                              <w:pStyle w:val="BodyText"/>
                              <w:rPr>
                                <w:b/>
                                <w:sz w:val="2"/>
                              </w:rPr>
                            </w:pPr>
                          </w:p>
                          <w:p w:rsidR="00C22E4C" w:rsidRPr="004278CB" w:rsidRDefault="00C22E4C" w:rsidP="00C22E4C">
                            <w:pPr>
                              <w:pStyle w:val="BodyText"/>
                              <w:rPr>
                                <w:rFonts w:ascii="Bell MT" w:hAnsi="Bell MT"/>
                                <w:b/>
                              </w:rPr>
                            </w:pPr>
                            <w:r w:rsidRPr="004278CB">
                              <w:rPr>
                                <w:rFonts w:ascii="Bell MT" w:hAnsi="Bell MT"/>
                                <w:b/>
                              </w:rPr>
                              <w:t>You are scheduled to attend:</w:t>
                            </w:r>
                          </w:p>
                          <w:p w:rsidR="00C22E4C" w:rsidRDefault="00C22E4C" w:rsidP="00C22E4C">
                            <w:pPr>
                              <w:pStyle w:val="BodyTex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C22E4C" w:rsidRDefault="00C22E4C" w:rsidP="00C22E4C">
                            <w:pPr>
                              <w:pStyle w:val="BodyTex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C22E4C" w:rsidRDefault="00C22E4C" w:rsidP="00C22E4C">
                            <w:pPr>
                              <w:pStyle w:val="BodyTex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C22E4C" w:rsidRPr="00990B8E" w:rsidRDefault="00C22E4C" w:rsidP="00C22E4C">
                            <w:pPr>
                              <w:pStyle w:val="BodyText"/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</w:pPr>
                            <w:r w:rsidRPr="00990B8E"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  <w:t>If needed, call (801) 265-3400 to reschedule.</w:t>
                            </w:r>
                          </w:p>
                          <w:p w:rsidR="00C22E4C" w:rsidRPr="00990B8E" w:rsidRDefault="00C22E4C" w:rsidP="00C22E4C">
                            <w:pPr>
                              <w:pStyle w:val="BodyText"/>
                              <w:rPr>
                                <w:rFonts w:asciiTheme="minorHAnsi" w:hAnsiTheme="minorHAnsi"/>
                                <w:sz w:val="6"/>
                              </w:rPr>
                            </w:pPr>
                          </w:p>
                          <w:p w:rsidR="00C22E4C" w:rsidRPr="00990B8E" w:rsidRDefault="00C22E4C" w:rsidP="00C22E4C">
                            <w:pPr>
                              <w:pStyle w:val="BodyText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 w:rsidRPr="00990B8E">
                              <w:rPr>
                                <w:rFonts w:asciiTheme="minorHAnsi" w:hAnsiTheme="minorHAnsi"/>
                                <w:sz w:val="16"/>
                              </w:rPr>
                              <w:t>715 E 3900 S, #107</w:t>
                            </w:r>
                          </w:p>
                          <w:p w:rsidR="00C22E4C" w:rsidRPr="00990B8E" w:rsidRDefault="00C22E4C" w:rsidP="00C22E4C">
                            <w:pPr>
                              <w:pStyle w:val="BodyText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 w:rsidRPr="00990B8E">
                              <w:rPr>
                                <w:rFonts w:asciiTheme="minorHAnsi" w:hAnsiTheme="minorHAnsi"/>
                                <w:sz w:val="16"/>
                              </w:rPr>
                              <w:t>Salt Lake City, UT  84107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CFFCE" id="_x0000_s1028" type="#_x0000_t202" style="position:absolute;margin-left:415.15pt;margin-top:232.7pt;width:243pt;height:110.8pt;z-index:25152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" filled="f" stroked="f">
                <v:textbox>
                  <w:txbxContent>
                    <w:p w:rsidR="00C22E4C" w:rsidRPr="008F6E85" w:rsidRDefault="00C22E4C" w:rsidP="00C22E4C">
                      <w:pPr>
                        <w:pStyle w:val="Heading1"/>
                        <w:rPr>
                          <w:rFonts w:ascii="Forte" w:hAnsi="Forte"/>
                          <w:color w:val="365F91" w:themeColor="accent1" w:themeShade="BF"/>
                          <w:szCs w:val="32"/>
                        </w:rPr>
                      </w:pPr>
                      <w:r w:rsidRPr="008F6E85">
                        <w:rPr>
                          <w:rFonts w:ascii="Forte" w:hAnsi="Forte"/>
                          <w:color w:val="365F91" w:themeColor="accent1" w:themeShade="BF"/>
                        </w:rPr>
                        <w:t xml:space="preserve">Breakthrough Weight Loss </w:t>
                      </w:r>
                      <w:r w:rsidR="00361DD0">
                        <w:rPr>
                          <w:rFonts w:ascii="Forte" w:hAnsi="Forte"/>
                          <w:color w:val="365F91" w:themeColor="accent1" w:themeShade="BF"/>
                        </w:rPr>
                        <w:t>Class</w:t>
                      </w:r>
                    </w:p>
                    <w:p w:rsidR="00C22E4C" w:rsidRPr="00CB1C3B" w:rsidRDefault="00C22E4C" w:rsidP="00C22E4C">
                      <w:pPr>
                        <w:pStyle w:val="BodyText"/>
                        <w:rPr>
                          <w:b/>
                          <w:sz w:val="2"/>
                        </w:rPr>
                      </w:pPr>
                    </w:p>
                    <w:p w:rsidR="00C22E4C" w:rsidRPr="004278CB" w:rsidRDefault="00C22E4C" w:rsidP="00C22E4C">
                      <w:pPr>
                        <w:pStyle w:val="BodyText"/>
                        <w:rPr>
                          <w:rFonts w:ascii="Bell MT" w:hAnsi="Bell MT"/>
                          <w:b/>
                        </w:rPr>
                      </w:pPr>
                      <w:r w:rsidRPr="004278CB">
                        <w:rPr>
                          <w:rFonts w:ascii="Bell MT" w:hAnsi="Bell MT"/>
                          <w:b/>
                        </w:rPr>
                        <w:t>You are scheduled to attend:</w:t>
                      </w:r>
                    </w:p>
                    <w:p w:rsidR="00C22E4C" w:rsidRDefault="00C22E4C" w:rsidP="00C22E4C">
                      <w:pPr>
                        <w:pStyle w:val="BodyText"/>
                        <w:rPr>
                          <w:b/>
                          <w:sz w:val="18"/>
                        </w:rPr>
                      </w:pPr>
                    </w:p>
                    <w:p w:rsidR="00C22E4C" w:rsidRDefault="00C22E4C" w:rsidP="00C22E4C">
                      <w:pPr>
                        <w:pStyle w:val="BodyText"/>
                        <w:rPr>
                          <w:b/>
                          <w:sz w:val="18"/>
                        </w:rPr>
                      </w:pPr>
                    </w:p>
                    <w:p w:rsidR="00C22E4C" w:rsidRDefault="00C22E4C" w:rsidP="00C22E4C">
                      <w:pPr>
                        <w:pStyle w:val="BodyText"/>
                        <w:rPr>
                          <w:b/>
                          <w:sz w:val="18"/>
                        </w:rPr>
                      </w:pPr>
                    </w:p>
                    <w:p w:rsidR="00C22E4C" w:rsidRPr="00990B8E" w:rsidRDefault="00C22E4C" w:rsidP="00C22E4C">
                      <w:pPr>
                        <w:pStyle w:val="BodyText"/>
                        <w:rPr>
                          <w:rFonts w:asciiTheme="minorHAnsi" w:hAnsiTheme="minorHAnsi"/>
                          <w:b/>
                          <w:sz w:val="16"/>
                        </w:rPr>
                      </w:pPr>
                      <w:r w:rsidRPr="00990B8E">
                        <w:rPr>
                          <w:rFonts w:asciiTheme="minorHAnsi" w:hAnsiTheme="minorHAnsi"/>
                          <w:b/>
                          <w:sz w:val="16"/>
                        </w:rPr>
                        <w:t>If needed, call (801) 265-3400 to reschedule.</w:t>
                      </w:r>
                    </w:p>
                    <w:p w:rsidR="00C22E4C" w:rsidRPr="00990B8E" w:rsidRDefault="00C22E4C" w:rsidP="00C22E4C">
                      <w:pPr>
                        <w:pStyle w:val="BodyText"/>
                        <w:rPr>
                          <w:rFonts w:asciiTheme="minorHAnsi" w:hAnsiTheme="minorHAnsi"/>
                          <w:sz w:val="6"/>
                        </w:rPr>
                      </w:pPr>
                    </w:p>
                    <w:p w:rsidR="00C22E4C" w:rsidRPr="00990B8E" w:rsidRDefault="00C22E4C" w:rsidP="00C22E4C">
                      <w:pPr>
                        <w:pStyle w:val="BodyText"/>
                        <w:rPr>
                          <w:rFonts w:asciiTheme="minorHAnsi" w:hAnsiTheme="minorHAnsi"/>
                          <w:sz w:val="16"/>
                        </w:rPr>
                      </w:pPr>
                      <w:r w:rsidRPr="00990B8E">
                        <w:rPr>
                          <w:rFonts w:asciiTheme="minorHAnsi" w:hAnsiTheme="minorHAnsi"/>
                          <w:sz w:val="16"/>
                        </w:rPr>
                        <w:t>715 E 3900 S, #107</w:t>
                      </w:r>
                    </w:p>
                    <w:p w:rsidR="00C22E4C" w:rsidRPr="00990B8E" w:rsidRDefault="00C22E4C" w:rsidP="00C22E4C">
                      <w:pPr>
                        <w:pStyle w:val="BodyText"/>
                        <w:rPr>
                          <w:rFonts w:asciiTheme="minorHAnsi" w:hAnsiTheme="minorHAnsi"/>
                          <w:sz w:val="16"/>
                        </w:rPr>
                      </w:pPr>
                      <w:r w:rsidRPr="00990B8E">
                        <w:rPr>
                          <w:rFonts w:asciiTheme="minorHAnsi" w:hAnsiTheme="minorHAnsi"/>
                          <w:sz w:val="16"/>
                        </w:rPr>
                        <w:t>Salt Lake City, UT  84107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2E4C">
        <w:rPr>
          <w:noProof/>
        </w:rPr>
        <mc:AlternateContent>
          <mc:Choice Requires="wps">
            <w:drawing>
              <wp:anchor distT="0" distB="0" distL="114300" distR="114300" simplePos="0" relativeHeight="251506176" behindDoc="0" locked="0" layoutInCell="1" allowOverlap="1" wp14:anchorId="75705EB3" wp14:editId="72EDFD20">
                <wp:simplePos x="0" y="0"/>
                <wp:positionH relativeFrom="page">
                  <wp:posOffset>1331366</wp:posOffset>
                </wp:positionH>
                <wp:positionV relativeFrom="page">
                  <wp:posOffset>2968777</wp:posOffset>
                </wp:positionV>
                <wp:extent cx="3086100" cy="1407404"/>
                <wp:effectExtent l="0" t="0" r="0" b="2540"/>
                <wp:wrapNone/>
                <wp:docPr id="457" name="Text Box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74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E4C" w:rsidRPr="008F6E85" w:rsidRDefault="00C22E4C" w:rsidP="00C22E4C">
                            <w:pPr>
                              <w:pStyle w:val="Heading1"/>
                              <w:rPr>
                                <w:rFonts w:ascii="Forte" w:hAnsi="Forte"/>
                                <w:color w:val="365F91" w:themeColor="accent1" w:themeShade="BF"/>
                                <w:szCs w:val="32"/>
                              </w:rPr>
                            </w:pPr>
                            <w:r w:rsidRPr="008F6E85">
                              <w:rPr>
                                <w:rFonts w:ascii="Forte" w:hAnsi="Forte"/>
                                <w:color w:val="365F91" w:themeColor="accent1" w:themeShade="BF"/>
                              </w:rPr>
                              <w:t xml:space="preserve">Breakthrough Weight Loss </w:t>
                            </w:r>
                            <w:r w:rsidR="00361DD0">
                              <w:rPr>
                                <w:rFonts w:ascii="Forte" w:hAnsi="Forte"/>
                                <w:color w:val="365F91" w:themeColor="accent1" w:themeShade="BF"/>
                              </w:rPr>
                              <w:t>Class</w:t>
                            </w:r>
                          </w:p>
                          <w:p w:rsidR="00C22E4C" w:rsidRPr="00CB1C3B" w:rsidRDefault="00C22E4C" w:rsidP="00C22E4C">
                            <w:pPr>
                              <w:pStyle w:val="BodyText"/>
                              <w:rPr>
                                <w:b/>
                                <w:sz w:val="2"/>
                              </w:rPr>
                            </w:pPr>
                          </w:p>
                          <w:p w:rsidR="00C22E4C" w:rsidRPr="004278CB" w:rsidRDefault="00C22E4C" w:rsidP="00C22E4C">
                            <w:pPr>
                              <w:pStyle w:val="BodyText"/>
                              <w:rPr>
                                <w:rFonts w:ascii="Bell MT" w:hAnsi="Bell MT"/>
                                <w:b/>
                              </w:rPr>
                            </w:pPr>
                            <w:r w:rsidRPr="004278CB">
                              <w:rPr>
                                <w:rFonts w:ascii="Bell MT" w:hAnsi="Bell MT"/>
                                <w:b/>
                              </w:rPr>
                              <w:t>You are scheduled to attend:</w:t>
                            </w:r>
                          </w:p>
                          <w:p w:rsidR="00C22E4C" w:rsidRDefault="00C22E4C" w:rsidP="00C22E4C">
                            <w:pPr>
                              <w:pStyle w:val="BodyTex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C22E4C" w:rsidRDefault="00C22E4C" w:rsidP="00C22E4C">
                            <w:pPr>
                              <w:pStyle w:val="BodyTex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C22E4C" w:rsidRDefault="00C22E4C" w:rsidP="00C22E4C">
                            <w:pPr>
                              <w:pStyle w:val="BodyTex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C22E4C" w:rsidRPr="00990B8E" w:rsidRDefault="00C22E4C" w:rsidP="00C22E4C">
                            <w:pPr>
                              <w:pStyle w:val="BodyText"/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</w:pPr>
                            <w:r w:rsidRPr="00990B8E"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  <w:t>If needed, call (801) 265-3400 to reschedule.</w:t>
                            </w:r>
                          </w:p>
                          <w:p w:rsidR="00C22E4C" w:rsidRPr="00990B8E" w:rsidRDefault="00C22E4C" w:rsidP="00C22E4C">
                            <w:pPr>
                              <w:pStyle w:val="BodyText"/>
                              <w:rPr>
                                <w:rFonts w:asciiTheme="minorHAnsi" w:hAnsiTheme="minorHAnsi"/>
                                <w:sz w:val="6"/>
                              </w:rPr>
                            </w:pPr>
                          </w:p>
                          <w:p w:rsidR="00C22E4C" w:rsidRPr="00990B8E" w:rsidRDefault="00C22E4C" w:rsidP="00C22E4C">
                            <w:pPr>
                              <w:pStyle w:val="BodyText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 w:rsidRPr="00990B8E">
                              <w:rPr>
                                <w:rFonts w:asciiTheme="minorHAnsi" w:hAnsiTheme="minorHAnsi"/>
                                <w:sz w:val="16"/>
                              </w:rPr>
                              <w:t>715 E 3900 S, #107</w:t>
                            </w:r>
                          </w:p>
                          <w:p w:rsidR="00C22E4C" w:rsidRPr="00990B8E" w:rsidRDefault="00C22E4C" w:rsidP="00C22E4C">
                            <w:pPr>
                              <w:pStyle w:val="BodyText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 w:rsidRPr="00990B8E">
                              <w:rPr>
                                <w:rFonts w:asciiTheme="minorHAnsi" w:hAnsiTheme="minorHAnsi"/>
                                <w:sz w:val="16"/>
                              </w:rPr>
                              <w:t>Salt Lake City, UT  84107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05EB3" id="_x0000_s1029" type="#_x0000_t202" style="position:absolute;margin-left:104.85pt;margin-top:233.75pt;width:243pt;height:110.8pt;z-index:25150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" filled="f" stroked="f">
                <v:textbox>
                  <w:txbxContent>
                    <w:p w:rsidR="00C22E4C" w:rsidRPr="008F6E85" w:rsidRDefault="00C22E4C" w:rsidP="00C22E4C">
                      <w:pPr>
                        <w:pStyle w:val="Heading1"/>
                        <w:rPr>
                          <w:rFonts w:ascii="Forte" w:hAnsi="Forte"/>
                          <w:color w:val="365F91" w:themeColor="accent1" w:themeShade="BF"/>
                          <w:szCs w:val="32"/>
                        </w:rPr>
                      </w:pPr>
                      <w:r w:rsidRPr="008F6E85">
                        <w:rPr>
                          <w:rFonts w:ascii="Forte" w:hAnsi="Forte"/>
                          <w:color w:val="365F91" w:themeColor="accent1" w:themeShade="BF"/>
                        </w:rPr>
                        <w:t xml:space="preserve">Breakthrough Weight Loss </w:t>
                      </w:r>
                      <w:r w:rsidR="00361DD0">
                        <w:rPr>
                          <w:rFonts w:ascii="Forte" w:hAnsi="Forte"/>
                          <w:color w:val="365F91" w:themeColor="accent1" w:themeShade="BF"/>
                        </w:rPr>
                        <w:t>Class</w:t>
                      </w:r>
                    </w:p>
                    <w:p w:rsidR="00C22E4C" w:rsidRPr="00CB1C3B" w:rsidRDefault="00C22E4C" w:rsidP="00C22E4C">
                      <w:pPr>
                        <w:pStyle w:val="BodyText"/>
                        <w:rPr>
                          <w:b/>
                          <w:sz w:val="2"/>
                        </w:rPr>
                      </w:pPr>
                    </w:p>
                    <w:p w:rsidR="00C22E4C" w:rsidRPr="004278CB" w:rsidRDefault="00C22E4C" w:rsidP="00C22E4C">
                      <w:pPr>
                        <w:pStyle w:val="BodyText"/>
                        <w:rPr>
                          <w:rFonts w:ascii="Bell MT" w:hAnsi="Bell MT"/>
                          <w:b/>
                        </w:rPr>
                      </w:pPr>
                      <w:r w:rsidRPr="004278CB">
                        <w:rPr>
                          <w:rFonts w:ascii="Bell MT" w:hAnsi="Bell MT"/>
                          <w:b/>
                        </w:rPr>
                        <w:t>You are scheduled to attend:</w:t>
                      </w:r>
                    </w:p>
                    <w:p w:rsidR="00C22E4C" w:rsidRDefault="00C22E4C" w:rsidP="00C22E4C">
                      <w:pPr>
                        <w:pStyle w:val="BodyText"/>
                        <w:rPr>
                          <w:b/>
                          <w:sz w:val="18"/>
                        </w:rPr>
                      </w:pPr>
                    </w:p>
                    <w:p w:rsidR="00C22E4C" w:rsidRDefault="00C22E4C" w:rsidP="00C22E4C">
                      <w:pPr>
                        <w:pStyle w:val="BodyText"/>
                        <w:rPr>
                          <w:b/>
                          <w:sz w:val="18"/>
                        </w:rPr>
                      </w:pPr>
                    </w:p>
                    <w:p w:rsidR="00C22E4C" w:rsidRDefault="00C22E4C" w:rsidP="00C22E4C">
                      <w:pPr>
                        <w:pStyle w:val="BodyText"/>
                        <w:rPr>
                          <w:b/>
                          <w:sz w:val="18"/>
                        </w:rPr>
                      </w:pPr>
                    </w:p>
                    <w:p w:rsidR="00C22E4C" w:rsidRPr="00990B8E" w:rsidRDefault="00C22E4C" w:rsidP="00C22E4C">
                      <w:pPr>
                        <w:pStyle w:val="BodyText"/>
                        <w:rPr>
                          <w:rFonts w:asciiTheme="minorHAnsi" w:hAnsiTheme="minorHAnsi"/>
                          <w:b/>
                          <w:sz w:val="16"/>
                        </w:rPr>
                      </w:pPr>
                      <w:r w:rsidRPr="00990B8E">
                        <w:rPr>
                          <w:rFonts w:asciiTheme="minorHAnsi" w:hAnsiTheme="minorHAnsi"/>
                          <w:b/>
                          <w:sz w:val="16"/>
                        </w:rPr>
                        <w:t>If needed, call (801) 265-3400 to reschedule.</w:t>
                      </w:r>
                    </w:p>
                    <w:p w:rsidR="00C22E4C" w:rsidRPr="00990B8E" w:rsidRDefault="00C22E4C" w:rsidP="00C22E4C">
                      <w:pPr>
                        <w:pStyle w:val="BodyText"/>
                        <w:rPr>
                          <w:rFonts w:asciiTheme="minorHAnsi" w:hAnsiTheme="minorHAnsi"/>
                          <w:sz w:val="6"/>
                        </w:rPr>
                      </w:pPr>
                    </w:p>
                    <w:p w:rsidR="00C22E4C" w:rsidRPr="00990B8E" w:rsidRDefault="00C22E4C" w:rsidP="00C22E4C">
                      <w:pPr>
                        <w:pStyle w:val="BodyText"/>
                        <w:rPr>
                          <w:rFonts w:asciiTheme="minorHAnsi" w:hAnsiTheme="minorHAnsi"/>
                          <w:sz w:val="16"/>
                        </w:rPr>
                      </w:pPr>
                      <w:r w:rsidRPr="00990B8E">
                        <w:rPr>
                          <w:rFonts w:asciiTheme="minorHAnsi" w:hAnsiTheme="minorHAnsi"/>
                          <w:sz w:val="16"/>
                        </w:rPr>
                        <w:t>715 E 3900 S, #107</w:t>
                      </w:r>
                    </w:p>
                    <w:p w:rsidR="00C22E4C" w:rsidRPr="00990B8E" w:rsidRDefault="00C22E4C" w:rsidP="00C22E4C">
                      <w:pPr>
                        <w:pStyle w:val="BodyText"/>
                        <w:rPr>
                          <w:rFonts w:asciiTheme="minorHAnsi" w:hAnsiTheme="minorHAnsi"/>
                          <w:sz w:val="16"/>
                        </w:rPr>
                      </w:pPr>
                      <w:r w:rsidRPr="00990B8E">
                        <w:rPr>
                          <w:rFonts w:asciiTheme="minorHAnsi" w:hAnsiTheme="minorHAnsi"/>
                          <w:sz w:val="16"/>
                        </w:rPr>
                        <w:t>Salt Lake City, UT  84107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2E4C">
        <w:rPr>
          <w:noProof/>
        </w:rPr>
        <mc:AlternateContent>
          <mc:Choice Requires="wps">
            <w:drawing>
              <wp:anchor distT="0" distB="0" distL="114300" distR="114300" simplePos="0" relativeHeight="251533824" behindDoc="0" locked="0" layoutInCell="1" allowOverlap="1" wp14:anchorId="2F149775" wp14:editId="44032D75">
                <wp:simplePos x="0" y="0"/>
                <wp:positionH relativeFrom="page">
                  <wp:posOffset>5274259</wp:posOffset>
                </wp:positionH>
                <wp:positionV relativeFrom="page">
                  <wp:posOffset>1214323</wp:posOffset>
                </wp:positionV>
                <wp:extent cx="3086100" cy="1407404"/>
                <wp:effectExtent l="0" t="0" r="0" b="2540"/>
                <wp:wrapNone/>
                <wp:docPr id="456" name="Text Box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74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E4C" w:rsidRPr="008F6E85" w:rsidRDefault="00C22E4C" w:rsidP="00C22E4C">
                            <w:pPr>
                              <w:pStyle w:val="Heading1"/>
                              <w:rPr>
                                <w:rFonts w:ascii="Forte" w:hAnsi="Forte"/>
                                <w:color w:val="365F91" w:themeColor="accent1" w:themeShade="BF"/>
                                <w:szCs w:val="32"/>
                              </w:rPr>
                            </w:pPr>
                            <w:r w:rsidRPr="008F6E85">
                              <w:rPr>
                                <w:rFonts w:ascii="Forte" w:hAnsi="Forte"/>
                                <w:color w:val="365F91" w:themeColor="accent1" w:themeShade="BF"/>
                              </w:rPr>
                              <w:t xml:space="preserve">Breakthrough Weight Loss </w:t>
                            </w:r>
                            <w:r w:rsidR="00361DD0">
                              <w:rPr>
                                <w:rFonts w:ascii="Forte" w:hAnsi="Forte"/>
                                <w:color w:val="365F91" w:themeColor="accent1" w:themeShade="BF"/>
                              </w:rPr>
                              <w:t>Class</w:t>
                            </w:r>
                          </w:p>
                          <w:p w:rsidR="00C22E4C" w:rsidRPr="00CB1C3B" w:rsidRDefault="00C22E4C" w:rsidP="00C22E4C">
                            <w:pPr>
                              <w:pStyle w:val="BodyText"/>
                              <w:rPr>
                                <w:b/>
                                <w:sz w:val="2"/>
                              </w:rPr>
                            </w:pPr>
                          </w:p>
                          <w:p w:rsidR="00C22E4C" w:rsidRPr="004278CB" w:rsidRDefault="00C22E4C" w:rsidP="00C22E4C">
                            <w:pPr>
                              <w:pStyle w:val="BodyText"/>
                              <w:rPr>
                                <w:rFonts w:ascii="Bell MT" w:hAnsi="Bell MT"/>
                                <w:b/>
                              </w:rPr>
                            </w:pPr>
                            <w:r w:rsidRPr="004278CB">
                              <w:rPr>
                                <w:rFonts w:ascii="Bell MT" w:hAnsi="Bell MT"/>
                                <w:b/>
                              </w:rPr>
                              <w:t>You are scheduled to attend:</w:t>
                            </w:r>
                          </w:p>
                          <w:p w:rsidR="00C22E4C" w:rsidRDefault="00C22E4C" w:rsidP="00C22E4C">
                            <w:pPr>
                              <w:pStyle w:val="BodyTex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C22E4C" w:rsidRDefault="00C22E4C" w:rsidP="00C22E4C">
                            <w:pPr>
                              <w:pStyle w:val="BodyTex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C22E4C" w:rsidRDefault="00C22E4C" w:rsidP="00C22E4C">
                            <w:pPr>
                              <w:pStyle w:val="BodyTex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C22E4C" w:rsidRPr="00990B8E" w:rsidRDefault="00C22E4C" w:rsidP="00C22E4C">
                            <w:pPr>
                              <w:pStyle w:val="BodyText"/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</w:pPr>
                            <w:r w:rsidRPr="00990B8E"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  <w:t>If needed, call (801) 265-3400 to reschedule.</w:t>
                            </w:r>
                          </w:p>
                          <w:p w:rsidR="00C22E4C" w:rsidRPr="00990B8E" w:rsidRDefault="00C22E4C" w:rsidP="00C22E4C">
                            <w:pPr>
                              <w:pStyle w:val="BodyText"/>
                              <w:rPr>
                                <w:rFonts w:asciiTheme="minorHAnsi" w:hAnsiTheme="minorHAnsi"/>
                                <w:sz w:val="6"/>
                              </w:rPr>
                            </w:pPr>
                          </w:p>
                          <w:p w:rsidR="00C22E4C" w:rsidRPr="00990B8E" w:rsidRDefault="00C22E4C" w:rsidP="00C22E4C">
                            <w:pPr>
                              <w:pStyle w:val="BodyText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 w:rsidRPr="00990B8E">
                              <w:rPr>
                                <w:rFonts w:asciiTheme="minorHAnsi" w:hAnsiTheme="minorHAnsi"/>
                                <w:sz w:val="16"/>
                              </w:rPr>
                              <w:t>715 E 3900 S, #107</w:t>
                            </w:r>
                          </w:p>
                          <w:p w:rsidR="00C22E4C" w:rsidRPr="00990B8E" w:rsidRDefault="00C22E4C" w:rsidP="00C22E4C">
                            <w:pPr>
                              <w:pStyle w:val="BodyText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 w:rsidRPr="00990B8E">
                              <w:rPr>
                                <w:rFonts w:asciiTheme="minorHAnsi" w:hAnsiTheme="minorHAnsi"/>
                                <w:sz w:val="16"/>
                              </w:rPr>
                              <w:t>Salt Lake City, UT  84107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49775" id="_x0000_s1030" type="#_x0000_t202" style="position:absolute;margin-left:415.3pt;margin-top:95.6pt;width:243pt;height:110.8pt;z-index:25153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" filled="f" stroked="f">
                <v:textbox>
                  <w:txbxContent>
                    <w:p w:rsidR="00C22E4C" w:rsidRPr="008F6E85" w:rsidRDefault="00C22E4C" w:rsidP="00C22E4C">
                      <w:pPr>
                        <w:pStyle w:val="Heading1"/>
                        <w:rPr>
                          <w:rFonts w:ascii="Forte" w:hAnsi="Forte"/>
                          <w:color w:val="365F91" w:themeColor="accent1" w:themeShade="BF"/>
                          <w:szCs w:val="32"/>
                        </w:rPr>
                      </w:pPr>
                      <w:r w:rsidRPr="008F6E85">
                        <w:rPr>
                          <w:rFonts w:ascii="Forte" w:hAnsi="Forte"/>
                          <w:color w:val="365F91" w:themeColor="accent1" w:themeShade="BF"/>
                        </w:rPr>
                        <w:t xml:space="preserve">Breakthrough Weight Loss </w:t>
                      </w:r>
                      <w:r w:rsidR="00361DD0">
                        <w:rPr>
                          <w:rFonts w:ascii="Forte" w:hAnsi="Forte"/>
                          <w:color w:val="365F91" w:themeColor="accent1" w:themeShade="BF"/>
                        </w:rPr>
                        <w:t>Class</w:t>
                      </w:r>
                    </w:p>
                    <w:p w:rsidR="00C22E4C" w:rsidRPr="00CB1C3B" w:rsidRDefault="00C22E4C" w:rsidP="00C22E4C">
                      <w:pPr>
                        <w:pStyle w:val="BodyText"/>
                        <w:rPr>
                          <w:b/>
                          <w:sz w:val="2"/>
                        </w:rPr>
                      </w:pPr>
                    </w:p>
                    <w:p w:rsidR="00C22E4C" w:rsidRPr="004278CB" w:rsidRDefault="00C22E4C" w:rsidP="00C22E4C">
                      <w:pPr>
                        <w:pStyle w:val="BodyText"/>
                        <w:rPr>
                          <w:rFonts w:ascii="Bell MT" w:hAnsi="Bell MT"/>
                          <w:b/>
                        </w:rPr>
                      </w:pPr>
                      <w:r w:rsidRPr="004278CB">
                        <w:rPr>
                          <w:rFonts w:ascii="Bell MT" w:hAnsi="Bell MT"/>
                          <w:b/>
                        </w:rPr>
                        <w:t>You are scheduled to attend:</w:t>
                      </w:r>
                    </w:p>
                    <w:p w:rsidR="00C22E4C" w:rsidRDefault="00C22E4C" w:rsidP="00C22E4C">
                      <w:pPr>
                        <w:pStyle w:val="BodyText"/>
                        <w:rPr>
                          <w:b/>
                          <w:sz w:val="18"/>
                        </w:rPr>
                      </w:pPr>
                    </w:p>
                    <w:p w:rsidR="00C22E4C" w:rsidRDefault="00C22E4C" w:rsidP="00C22E4C">
                      <w:pPr>
                        <w:pStyle w:val="BodyText"/>
                        <w:rPr>
                          <w:b/>
                          <w:sz w:val="18"/>
                        </w:rPr>
                      </w:pPr>
                    </w:p>
                    <w:p w:rsidR="00C22E4C" w:rsidRDefault="00C22E4C" w:rsidP="00C22E4C">
                      <w:pPr>
                        <w:pStyle w:val="BodyText"/>
                        <w:rPr>
                          <w:b/>
                          <w:sz w:val="18"/>
                        </w:rPr>
                      </w:pPr>
                    </w:p>
                    <w:p w:rsidR="00C22E4C" w:rsidRPr="00990B8E" w:rsidRDefault="00C22E4C" w:rsidP="00C22E4C">
                      <w:pPr>
                        <w:pStyle w:val="BodyText"/>
                        <w:rPr>
                          <w:rFonts w:asciiTheme="minorHAnsi" w:hAnsiTheme="minorHAnsi"/>
                          <w:b/>
                          <w:sz w:val="16"/>
                        </w:rPr>
                      </w:pPr>
                      <w:r w:rsidRPr="00990B8E">
                        <w:rPr>
                          <w:rFonts w:asciiTheme="minorHAnsi" w:hAnsiTheme="minorHAnsi"/>
                          <w:b/>
                          <w:sz w:val="16"/>
                        </w:rPr>
                        <w:t>If needed, call (801) 265-3400 to reschedule.</w:t>
                      </w:r>
                    </w:p>
                    <w:p w:rsidR="00C22E4C" w:rsidRPr="00990B8E" w:rsidRDefault="00C22E4C" w:rsidP="00C22E4C">
                      <w:pPr>
                        <w:pStyle w:val="BodyText"/>
                        <w:rPr>
                          <w:rFonts w:asciiTheme="minorHAnsi" w:hAnsiTheme="minorHAnsi"/>
                          <w:sz w:val="6"/>
                        </w:rPr>
                      </w:pPr>
                    </w:p>
                    <w:p w:rsidR="00C22E4C" w:rsidRPr="00990B8E" w:rsidRDefault="00C22E4C" w:rsidP="00C22E4C">
                      <w:pPr>
                        <w:pStyle w:val="BodyText"/>
                        <w:rPr>
                          <w:rFonts w:asciiTheme="minorHAnsi" w:hAnsiTheme="minorHAnsi"/>
                          <w:sz w:val="16"/>
                        </w:rPr>
                      </w:pPr>
                      <w:r w:rsidRPr="00990B8E">
                        <w:rPr>
                          <w:rFonts w:asciiTheme="minorHAnsi" w:hAnsiTheme="minorHAnsi"/>
                          <w:sz w:val="16"/>
                        </w:rPr>
                        <w:t>715 E 3900 S, #107</w:t>
                      </w:r>
                    </w:p>
                    <w:p w:rsidR="00C22E4C" w:rsidRPr="00990B8E" w:rsidRDefault="00C22E4C" w:rsidP="00C22E4C">
                      <w:pPr>
                        <w:pStyle w:val="BodyText"/>
                        <w:rPr>
                          <w:rFonts w:asciiTheme="minorHAnsi" w:hAnsiTheme="minorHAnsi"/>
                          <w:sz w:val="16"/>
                        </w:rPr>
                      </w:pPr>
                      <w:r w:rsidRPr="00990B8E">
                        <w:rPr>
                          <w:rFonts w:asciiTheme="minorHAnsi" w:hAnsiTheme="minorHAnsi"/>
                          <w:sz w:val="16"/>
                        </w:rPr>
                        <w:t>Salt Lake City, UT  84107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90B8E">
        <w:rPr>
          <w:noProof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48F3C60F" wp14:editId="4B01FE26">
                <wp:simplePos x="0" y="0"/>
                <wp:positionH relativeFrom="column">
                  <wp:posOffset>700964</wp:posOffset>
                </wp:positionH>
                <wp:positionV relativeFrom="paragraph">
                  <wp:posOffset>1075055</wp:posOffset>
                </wp:positionV>
                <wp:extent cx="2512898" cy="0"/>
                <wp:effectExtent l="0" t="19050" r="20955" b="19050"/>
                <wp:wrapNone/>
                <wp:docPr id="451" name="Straight Connector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2898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45F6A4" id="Straight Connector 451" o:spid="_x0000_s1026" style="position:absolute;z-index:251786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2pt,84.65pt" to="253.05pt,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" strokecolor="#002060" strokeweight="2.25pt"/>
            </w:pict>
          </mc:Fallback>
        </mc:AlternateContent>
      </w:r>
      <w:r w:rsidR="00990B8E">
        <w:rPr>
          <w:noProof/>
        </w:rPr>
        <w:drawing>
          <wp:anchor distT="0" distB="0" distL="114300" distR="114300" simplePos="0" relativeHeight="251811328" behindDoc="1" locked="0" layoutInCell="1" allowOverlap="1" wp14:anchorId="267FC356" wp14:editId="0E757151">
            <wp:simplePos x="0" y="0"/>
            <wp:positionH relativeFrom="column">
              <wp:posOffset>3010218</wp:posOffset>
            </wp:positionH>
            <wp:positionV relativeFrom="paragraph">
              <wp:posOffset>9525</wp:posOffset>
            </wp:positionV>
            <wp:extent cx="917680" cy="1679575"/>
            <wp:effectExtent l="0" t="0" r="0" b="0"/>
            <wp:wrapNone/>
            <wp:docPr id="455" name="Picture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dramatic-weight-loss-girl.jpg"/>
                    <pic:cNvPicPr/>
                  </pic:nvPicPr>
                  <pic:blipFill rotWithShape="1">
                    <a:blip r:embed="rId4" cstate="print">
                      <a:clrChange>
                        <a:clrFrom>
                          <a:srgbClr val="FCFBF6"/>
                        </a:clrFrom>
                        <a:clrTo>
                          <a:srgbClr val="FCFB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148"/>
                    <a:stretch/>
                  </pic:blipFill>
                  <pic:spPr bwMode="auto">
                    <a:xfrm>
                      <a:off x="0" y="0"/>
                      <a:ext cx="917680" cy="1679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8CB">
        <w:rPr>
          <w:noProof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4A88F74F" wp14:editId="03846519">
                <wp:simplePos x="0" y="0"/>
                <wp:positionH relativeFrom="page">
                  <wp:posOffset>4865370</wp:posOffset>
                </wp:positionH>
                <wp:positionV relativeFrom="page">
                  <wp:posOffset>4401185</wp:posOffset>
                </wp:positionV>
                <wp:extent cx="3950335" cy="1727835"/>
                <wp:effectExtent l="0" t="0" r="12065" b="24765"/>
                <wp:wrapNone/>
                <wp:docPr id="28" name="Rectangl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0335" cy="172783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460A0" id="Rectangle 448" o:spid="_x0000_s1026" style="position:absolute;margin-left:383.1pt;margin-top:346.55pt;width:311.05pt;height:136.05pt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" filled="f" strokecolor="navy" strokeweight="1.75pt">
                <w10:wrap anchorx="page" anchory="page"/>
              </v:rect>
            </w:pict>
          </mc:Fallback>
        </mc:AlternateContent>
      </w:r>
      <w:r w:rsidR="004278CB"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092729EE" wp14:editId="3E804BA1">
                <wp:simplePos x="0" y="0"/>
                <wp:positionH relativeFrom="page">
                  <wp:posOffset>4865370</wp:posOffset>
                </wp:positionH>
                <wp:positionV relativeFrom="page">
                  <wp:posOffset>2651125</wp:posOffset>
                </wp:positionV>
                <wp:extent cx="3950335" cy="1727835"/>
                <wp:effectExtent l="0" t="0" r="12065" b="24765"/>
                <wp:wrapNone/>
                <wp:docPr id="22" name="Rectangl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0335" cy="172783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64F9A" id="Rectangle 442" o:spid="_x0000_s1026" style="position:absolute;margin-left:383.1pt;margin-top:208.75pt;width:311.05pt;height:136.0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" filled="f" strokecolor="navy" strokeweight="1.75pt">
                <w10:wrap anchorx="page" anchory="page"/>
              </v:rect>
            </w:pict>
          </mc:Fallback>
        </mc:AlternateContent>
      </w:r>
      <w:r w:rsidR="004278CB">
        <w:rPr>
          <w:noProof/>
        </w:rPr>
        <mc:AlternateContent>
          <mc:Choice Requires="wps">
            <w:drawing>
              <wp:anchor distT="0" distB="0" distL="114300" distR="114300" simplePos="0" relativeHeight="251598336" behindDoc="1" locked="0" layoutInCell="1" allowOverlap="1" wp14:anchorId="5AE233DB" wp14:editId="32EC46A1">
                <wp:simplePos x="0" y="0"/>
                <wp:positionH relativeFrom="page">
                  <wp:posOffset>914400</wp:posOffset>
                </wp:positionH>
                <wp:positionV relativeFrom="page">
                  <wp:posOffset>4402455</wp:posOffset>
                </wp:positionV>
                <wp:extent cx="3950335" cy="1727835"/>
                <wp:effectExtent l="0" t="0" r="12065" b="24765"/>
                <wp:wrapNone/>
                <wp:docPr id="10" name="Rectangl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0335" cy="172783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FF112" id="Rectangle 430" o:spid="_x0000_s1026" style="position:absolute;margin-left:1in;margin-top:346.65pt;width:311.05pt;height:136.05pt;z-index:-2517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" filled="f" strokecolor="navy" strokeweight="1.75pt">
                <w10:wrap anchorx="page" anchory="page"/>
              </v:rect>
            </w:pict>
          </mc:Fallback>
        </mc:AlternateContent>
      </w:r>
      <w:r w:rsidR="004278CB">
        <w:rPr>
          <w:noProof/>
        </w:rPr>
        <mc:AlternateContent>
          <mc:Choice Requires="wps">
            <w:drawing>
              <wp:anchor distT="0" distB="0" distL="114300" distR="114300" simplePos="0" relativeHeight="251564544" behindDoc="1" locked="0" layoutInCell="1" allowOverlap="1" wp14:anchorId="2D5E61CF" wp14:editId="18DB1B71">
                <wp:simplePos x="0" y="0"/>
                <wp:positionH relativeFrom="page">
                  <wp:posOffset>911225</wp:posOffset>
                </wp:positionH>
                <wp:positionV relativeFrom="page">
                  <wp:posOffset>2651125</wp:posOffset>
                </wp:positionV>
                <wp:extent cx="3950335" cy="1727835"/>
                <wp:effectExtent l="0" t="0" r="12065" b="24765"/>
                <wp:wrapNone/>
                <wp:docPr id="6" name="Rectangl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0335" cy="172783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0046A" id="Rectangle 424" o:spid="_x0000_s1026" style="position:absolute;margin-left:71.75pt;margin-top:208.75pt;width:311.05pt;height:136.05pt;z-index:-25175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" filled="f" strokecolor="navy" strokeweight="1.75pt">
                <w10:wrap anchorx="page" anchory="page"/>
              </v:rect>
            </w:pict>
          </mc:Fallback>
        </mc:AlternateContent>
      </w:r>
      <w:r w:rsidR="00CB1C3B">
        <w:rPr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28B87E57" wp14:editId="48D3A39A">
                <wp:simplePos x="0" y="0"/>
                <wp:positionH relativeFrom="column">
                  <wp:posOffset>4645025</wp:posOffset>
                </wp:positionH>
                <wp:positionV relativeFrom="paragraph">
                  <wp:posOffset>2856230</wp:posOffset>
                </wp:positionV>
                <wp:extent cx="2578735" cy="0"/>
                <wp:effectExtent l="0" t="19050" r="12065" b="19050"/>
                <wp:wrapNone/>
                <wp:docPr id="450" name="Straight Connector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873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659157" id="Straight Connector 450" o:spid="_x0000_s1026" style="position:absolute;z-index:25177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75pt,224.9pt" to="568.8pt,2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" strokecolor="#002060" strokeweight="2.25pt"/>
            </w:pict>
          </mc:Fallback>
        </mc:AlternateContent>
      </w:r>
      <w:r w:rsidR="00CB1C3B"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7A38162C" wp14:editId="54B77DE9">
                <wp:simplePos x="0" y="0"/>
                <wp:positionH relativeFrom="page">
                  <wp:posOffset>5734050</wp:posOffset>
                </wp:positionH>
                <wp:positionV relativeFrom="page">
                  <wp:posOffset>4422775</wp:posOffset>
                </wp:positionV>
                <wp:extent cx="2171700" cy="364490"/>
                <wp:effectExtent l="0" t="0" r="0" b="0"/>
                <wp:wrapNone/>
                <wp:docPr id="27" name="Text Box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42C" w:rsidRPr="00907BED" w:rsidRDefault="00B6342C" w:rsidP="00B6342C">
                            <w:pPr>
                              <w:pStyle w:val="Heading2"/>
                            </w:pPr>
                            <w:r>
                              <w:t>Lighthouse Health &amp; Body Makeover Presents</w:t>
                            </w:r>
                          </w:p>
                          <w:p w:rsidR="00B6342C" w:rsidRDefault="00B6342C" w:rsidP="00B634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9565E" id="Text Box 452" o:spid="_x0000_s1031" type="#_x0000_t202" style="position:absolute;margin-left:451.5pt;margin-top:348.25pt;width:171pt;height:28.7pt;z-index:2517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Gj3uwIAAMM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" filled="f" stroked="f">
                <v:textbox>
                  <w:txbxContent>
                    <w:p w:rsidR="00B6342C" w:rsidRPr="00907BED" w:rsidRDefault="00B6342C" w:rsidP="00B6342C">
                      <w:pPr>
                        <w:pStyle w:val="Heading2"/>
                      </w:pPr>
                      <w:r>
                        <w:t>Lighthouse Health &amp; Body Makeover Presents</w:t>
                      </w:r>
                    </w:p>
                    <w:p w:rsidR="00B6342C" w:rsidRDefault="00B6342C" w:rsidP="00B6342C"/>
                  </w:txbxContent>
                </v:textbox>
                <w10:wrap anchorx="page" anchory="page"/>
              </v:shape>
            </w:pict>
          </mc:Fallback>
        </mc:AlternateContent>
      </w:r>
      <w:r w:rsidR="00CB1C3B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E662B17" wp14:editId="508FC3DB">
                <wp:simplePos x="0" y="0"/>
                <wp:positionH relativeFrom="page">
                  <wp:posOffset>5734050</wp:posOffset>
                </wp:positionH>
                <wp:positionV relativeFrom="page">
                  <wp:posOffset>2665095</wp:posOffset>
                </wp:positionV>
                <wp:extent cx="2171700" cy="364490"/>
                <wp:effectExtent l="0" t="0" r="0" b="0"/>
                <wp:wrapNone/>
                <wp:docPr id="21" name="Text Box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42C" w:rsidRPr="00907BED" w:rsidRDefault="00B6342C" w:rsidP="00B6342C">
                            <w:pPr>
                              <w:pStyle w:val="Heading2"/>
                            </w:pPr>
                            <w:r>
                              <w:t>Lighthouse Health &amp; Body Makeover Presents</w:t>
                            </w:r>
                          </w:p>
                          <w:p w:rsidR="00B6342C" w:rsidRDefault="00B6342C" w:rsidP="00B634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A7895" id="Text Box 446" o:spid="_x0000_s1032" type="#_x0000_t202" style="position:absolute;margin-left:451.5pt;margin-top:209.85pt;width:171pt;height:28.7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" filled="f" stroked="f">
                <v:textbox>
                  <w:txbxContent>
                    <w:p w:rsidR="00B6342C" w:rsidRPr="00907BED" w:rsidRDefault="00B6342C" w:rsidP="00B6342C">
                      <w:pPr>
                        <w:pStyle w:val="Heading2"/>
                      </w:pPr>
                      <w:r>
                        <w:t>Lighthouse Health &amp; Body Makeover Presents</w:t>
                      </w:r>
                    </w:p>
                    <w:p w:rsidR="00B6342C" w:rsidRDefault="00B6342C" w:rsidP="00B6342C"/>
                  </w:txbxContent>
                </v:textbox>
                <w10:wrap anchorx="page" anchory="page"/>
              </v:shape>
            </w:pict>
          </mc:Fallback>
        </mc:AlternateContent>
      </w:r>
      <w:r w:rsidR="00CB1C3B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65992BC" wp14:editId="255EF889">
                <wp:simplePos x="0" y="0"/>
                <wp:positionH relativeFrom="page">
                  <wp:posOffset>5734050</wp:posOffset>
                </wp:positionH>
                <wp:positionV relativeFrom="page">
                  <wp:posOffset>930910</wp:posOffset>
                </wp:positionV>
                <wp:extent cx="2171700" cy="364490"/>
                <wp:effectExtent l="0" t="0" r="0" b="0"/>
                <wp:wrapNone/>
                <wp:docPr id="16" name="Text Box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42C" w:rsidRPr="00907BED" w:rsidRDefault="00B6342C" w:rsidP="00B6342C">
                            <w:pPr>
                              <w:pStyle w:val="Heading2"/>
                            </w:pPr>
                            <w:r>
                              <w:t>Lighthouse Health &amp; Body Makeover Presents</w:t>
                            </w:r>
                          </w:p>
                          <w:p w:rsidR="00B6342C" w:rsidRDefault="00B6342C" w:rsidP="00B634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F2636" id="Text Box 440" o:spid="_x0000_s1033" type="#_x0000_t202" style="position:absolute;margin-left:451.5pt;margin-top:73.3pt;width:171pt;height:28.7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QfVvAIAAMM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" filled="f" stroked="f">
                <v:textbox>
                  <w:txbxContent>
                    <w:p w:rsidR="00B6342C" w:rsidRPr="00907BED" w:rsidRDefault="00B6342C" w:rsidP="00B6342C">
                      <w:pPr>
                        <w:pStyle w:val="Heading2"/>
                      </w:pPr>
                      <w:r>
                        <w:t>Lighthouse Health &amp; Body Makeover Presents</w:t>
                      </w:r>
                    </w:p>
                    <w:p w:rsidR="00B6342C" w:rsidRDefault="00B6342C" w:rsidP="00B6342C"/>
                  </w:txbxContent>
                </v:textbox>
                <w10:wrap anchorx="page" anchory="page"/>
              </v:shape>
            </w:pict>
          </mc:Fallback>
        </mc:AlternateContent>
      </w:r>
      <w:r w:rsidR="00CB1C3B">
        <w:rPr>
          <w:noProof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47716920" wp14:editId="64DAC3CB">
                <wp:simplePos x="0" y="0"/>
                <wp:positionH relativeFrom="page">
                  <wp:posOffset>1779905</wp:posOffset>
                </wp:positionH>
                <wp:positionV relativeFrom="page">
                  <wp:posOffset>2683510</wp:posOffset>
                </wp:positionV>
                <wp:extent cx="2171700" cy="364490"/>
                <wp:effectExtent l="0" t="0" r="0" b="0"/>
                <wp:wrapNone/>
                <wp:docPr id="5" name="Text Box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42C" w:rsidRPr="00907BED" w:rsidRDefault="00B6342C" w:rsidP="00B6342C">
                            <w:pPr>
                              <w:pStyle w:val="Heading2"/>
                            </w:pPr>
                            <w:r>
                              <w:t>Lighthouse Health &amp; Body Makeover Presents</w:t>
                            </w:r>
                          </w:p>
                          <w:p w:rsidR="00B6342C" w:rsidRDefault="00B6342C" w:rsidP="00B634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4E1AE" id="Text Box 428" o:spid="_x0000_s1034" type="#_x0000_t202" style="position:absolute;margin-left:140.15pt;margin-top:211.3pt;width:171pt;height:28.7pt;z-index:2515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sQB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" filled="f" stroked="f">
                <v:textbox>
                  <w:txbxContent>
                    <w:p w:rsidR="00B6342C" w:rsidRPr="00907BED" w:rsidRDefault="00B6342C" w:rsidP="00B6342C">
                      <w:pPr>
                        <w:pStyle w:val="Heading2"/>
                      </w:pPr>
                      <w:r>
                        <w:t>Lighthouse Health &amp; Body Makeover Presents</w:t>
                      </w:r>
                    </w:p>
                    <w:p w:rsidR="00B6342C" w:rsidRDefault="00B6342C" w:rsidP="00B6342C"/>
                  </w:txbxContent>
                </v:textbox>
                <w10:wrap anchorx="page" anchory="page"/>
              </v:shape>
            </w:pict>
          </mc:Fallback>
        </mc:AlternateContent>
      </w:r>
      <w:r w:rsidR="00CB1C3B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3796346A" wp14:editId="18658F0B">
                <wp:simplePos x="0" y="0"/>
                <wp:positionH relativeFrom="page">
                  <wp:posOffset>1783080</wp:posOffset>
                </wp:positionH>
                <wp:positionV relativeFrom="page">
                  <wp:posOffset>4424045</wp:posOffset>
                </wp:positionV>
                <wp:extent cx="2171700" cy="364490"/>
                <wp:effectExtent l="0" t="0" r="0" b="0"/>
                <wp:wrapNone/>
                <wp:docPr id="9" name="Text Box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42C" w:rsidRPr="00907BED" w:rsidRDefault="00B6342C" w:rsidP="00B6342C">
                            <w:pPr>
                              <w:pStyle w:val="Heading2"/>
                            </w:pPr>
                            <w:r>
                              <w:t>Lighthouse Health &amp; Body Makeover Presents</w:t>
                            </w:r>
                          </w:p>
                          <w:p w:rsidR="00B6342C" w:rsidRDefault="00B6342C" w:rsidP="00B634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441C2" id="Text Box 434" o:spid="_x0000_s1035" type="#_x0000_t202" style="position:absolute;margin-left:140.4pt;margin-top:348.35pt;width:171pt;height:28.7pt;z-index: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c42uQIAAMI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" filled="f" stroked="f">
                <v:textbox>
                  <w:txbxContent>
                    <w:p w:rsidR="00B6342C" w:rsidRPr="00907BED" w:rsidRDefault="00B6342C" w:rsidP="00B6342C">
                      <w:pPr>
                        <w:pStyle w:val="Heading2"/>
                      </w:pPr>
                      <w:r>
                        <w:t>Lighthouse Health &amp; Body Makeover Presents</w:t>
                      </w:r>
                    </w:p>
                    <w:p w:rsidR="00B6342C" w:rsidRDefault="00B6342C" w:rsidP="00B6342C"/>
                  </w:txbxContent>
                </v:textbox>
                <w10:wrap anchorx="page" anchory="page"/>
              </v:shape>
            </w:pict>
          </mc:Fallback>
        </mc:AlternateContent>
      </w:r>
      <w:r w:rsidR="00CB1C3B">
        <w:rPr>
          <w:noProof/>
        </w:rPr>
        <mc:AlternateContent>
          <mc:Choice Requires="wps">
            <w:drawing>
              <wp:anchor distT="0" distB="0" distL="114300" distR="114300" simplePos="0" relativeHeight="251540992" behindDoc="0" locked="0" layoutInCell="1" allowOverlap="1" wp14:anchorId="0B2D45E2" wp14:editId="62DE9B02">
                <wp:simplePos x="0" y="0"/>
                <wp:positionH relativeFrom="page">
                  <wp:posOffset>1328615</wp:posOffset>
                </wp:positionH>
                <wp:positionV relativeFrom="page">
                  <wp:posOffset>1211385</wp:posOffset>
                </wp:positionV>
                <wp:extent cx="3086100" cy="1407404"/>
                <wp:effectExtent l="0" t="0" r="0" b="2540"/>
                <wp:wrapNone/>
                <wp:docPr id="4" name="Text Box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74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42C" w:rsidRPr="008F6E85" w:rsidRDefault="00B6342C" w:rsidP="00B6342C">
                            <w:pPr>
                              <w:pStyle w:val="Heading1"/>
                              <w:rPr>
                                <w:rFonts w:ascii="Forte" w:hAnsi="Forte"/>
                                <w:color w:val="365F91" w:themeColor="accent1" w:themeShade="BF"/>
                                <w:szCs w:val="32"/>
                              </w:rPr>
                            </w:pPr>
                            <w:r w:rsidRPr="008F6E85">
                              <w:rPr>
                                <w:rFonts w:ascii="Forte" w:hAnsi="Forte"/>
                                <w:color w:val="365F91" w:themeColor="accent1" w:themeShade="BF"/>
                              </w:rPr>
                              <w:t xml:space="preserve">Breakthrough Weight Loss </w:t>
                            </w:r>
                            <w:r w:rsidR="00361DD0">
                              <w:rPr>
                                <w:rFonts w:ascii="Forte" w:hAnsi="Forte"/>
                                <w:color w:val="365F91" w:themeColor="accent1" w:themeShade="BF"/>
                              </w:rPr>
                              <w:t>Class</w:t>
                            </w:r>
                          </w:p>
                          <w:p w:rsidR="00B6342C" w:rsidRPr="00CB1C3B" w:rsidRDefault="00B6342C" w:rsidP="00B6342C">
                            <w:pPr>
                              <w:pStyle w:val="BodyText"/>
                              <w:rPr>
                                <w:b/>
                                <w:sz w:val="2"/>
                              </w:rPr>
                            </w:pPr>
                          </w:p>
                          <w:p w:rsidR="00CB1C3B" w:rsidRPr="004278CB" w:rsidRDefault="00CB1C3B" w:rsidP="00B6342C">
                            <w:pPr>
                              <w:pStyle w:val="BodyText"/>
                              <w:rPr>
                                <w:rFonts w:ascii="Bell MT" w:hAnsi="Bell MT"/>
                                <w:b/>
                              </w:rPr>
                            </w:pPr>
                            <w:r w:rsidRPr="004278CB">
                              <w:rPr>
                                <w:rFonts w:ascii="Bell MT" w:hAnsi="Bell MT"/>
                                <w:b/>
                              </w:rPr>
                              <w:t>You are scheduled to attend:</w:t>
                            </w:r>
                          </w:p>
                          <w:p w:rsidR="00CB1C3B" w:rsidRDefault="00CB1C3B" w:rsidP="00B6342C">
                            <w:pPr>
                              <w:pStyle w:val="BodyTex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CB1C3B" w:rsidRDefault="00CB1C3B" w:rsidP="00B6342C">
                            <w:pPr>
                              <w:pStyle w:val="BodyTex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CB1C3B" w:rsidRDefault="00CB1C3B" w:rsidP="00B6342C">
                            <w:pPr>
                              <w:pStyle w:val="BodyTex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B6342C" w:rsidRPr="00990B8E" w:rsidRDefault="00CB1C3B" w:rsidP="008F6E85">
                            <w:pPr>
                              <w:pStyle w:val="BodyText"/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</w:pPr>
                            <w:r w:rsidRPr="00990B8E"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  <w:t>If needed, c</w:t>
                            </w:r>
                            <w:r w:rsidR="00B6342C" w:rsidRPr="00990B8E"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  <w:t>all (801) 265-3400</w:t>
                            </w:r>
                            <w:r w:rsidRPr="00990B8E"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  <w:t xml:space="preserve"> to reschedule.</w:t>
                            </w:r>
                          </w:p>
                          <w:p w:rsidR="00B6342C" w:rsidRPr="00990B8E" w:rsidRDefault="00B6342C" w:rsidP="008F6E85">
                            <w:pPr>
                              <w:pStyle w:val="BodyText"/>
                              <w:rPr>
                                <w:rFonts w:asciiTheme="minorHAnsi" w:hAnsiTheme="minorHAnsi"/>
                                <w:sz w:val="6"/>
                              </w:rPr>
                            </w:pPr>
                          </w:p>
                          <w:p w:rsidR="00B6342C" w:rsidRPr="00990B8E" w:rsidRDefault="00B6342C" w:rsidP="00B6342C">
                            <w:pPr>
                              <w:pStyle w:val="BodyText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 w:rsidRPr="00990B8E">
                              <w:rPr>
                                <w:rFonts w:asciiTheme="minorHAnsi" w:hAnsiTheme="minorHAnsi"/>
                                <w:sz w:val="16"/>
                              </w:rPr>
                              <w:t>715 E 3900 S, #107</w:t>
                            </w:r>
                          </w:p>
                          <w:p w:rsidR="00B6342C" w:rsidRPr="00990B8E" w:rsidRDefault="00B6342C" w:rsidP="00B6342C">
                            <w:pPr>
                              <w:pStyle w:val="BodyText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 w:rsidRPr="00990B8E">
                              <w:rPr>
                                <w:rFonts w:asciiTheme="minorHAnsi" w:hAnsiTheme="minorHAnsi"/>
                                <w:sz w:val="16"/>
                              </w:rPr>
                              <w:t>Salt Lake City, UT  84107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D45E2" id="_x0000_s1036" type="#_x0000_t202" style="position:absolute;margin-left:104.6pt;margin-top:95.4pt;width:243pt;height:110.8pt;z-index:25154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" filled="f" stroked="f">
                <v:textbox>
                  <w:txbxContent>
                    <w:p w:rsidR="00B6342C" w:rsidRPr="008F6E85" w:rsidRDefault="00B6342C" w:rsidP="00B6342C">
                      <w:pPr>
                        <w:pStyle w:val="Heading1"/>
                        <w:rPr>
                          <w:rFonts w:ascii="Forte" w:hAnsi="Forte"/>
                          <w:color w:val="365F91" w:themeColor="accent1" w:themeShade="BF"/>
                          <w:szCs w:val="32"/>
                        </w:rPr>
                      </w:pPr>
                      <w:r w:rsidRPr="008F6E85">
                        <w:rPr>
                          <w:rFonts w:ascii="Forte" w:hAnsi="Forte"/>
                          <w:color w:val="365F91" w:themeColor="accent1" w:themeShade="BF"/>
                        </w:rPr>
                        <w:t xml:space="preserve">Breakthrough Weight Loss </w:t>
                      </w:r>
                      <w:r w:rsidR="00361DD0">
                        <w:rPr>
                          <w:rFonts w:ascii="Forte" w:hAnsi="Forte"/>
                          <w:color w:val="365F91" w:themeColor="accent1" w:themeShade="BF"/>
                        </w:rPr>
                        <w:t>Class</w:t>
                      </w:r>
                    </w:p>
                    <w:p w:rsidR="00B6342C" w:rsidRPr="00CB1C3B" w:rsidRDefault="00B6342C" w:rsidP="00B6342C">
                      <w:pPr>
                        <w:pStyle w:val="BodyText"/>
                        <w:rPr>
                          <w:b/>
                          <w:sz w:val="2"/>
                        </w:rPr>
                      </w:pPr>
                    </w:p>
                    <w:p w:rsidR="00CB1C3B" w:rsidRPr="004278CB" w:rsidRDefault="00CB1C3B" w:rsidP="00B6342C">
                      <w:pPr>
                        <w:pStyle w:val="BodyText"/>
                        <w:rPr>
                          <w:rFonts w:ascii="Bell MT" w:hAnsi="Bell MT"/>
                          <w:b/>
                        </w:rPr>
                      </w:pPr>
                      <w:r w:rsidRPr="004278CB">
                        <w:rPr>
                          <w:rFonts w:ascii="Bell MT" w:hAnsi="Bell MT"/>
                          <w:b/>
                        </w:rPr>
                        <w:t>You are scheduled to attend:</w:t>
                      </w:r>
                    </w:p>
                    <w:p w:rsidR="00CB1C3B" w:rsidRDefault="00CB1C3B" w:rsidP="00B6342C">
                      <w:pPr>
                        <w:pStyle w:val="BodyText"/>
                        <w:rPr>
                          <w:b/>
                          <w:sz w:val="18"/>
                        </w:rPr>
                      </w:pPr>
                    </w:p>
                    <w:p w:rsidR="00CB1C3B" w:rsidRDefault="00CB1C3B" w:rsidP="00B6342C">
                      <w:pPr>
                        <w:pStyle w:val="BodyText"/>
                        <w:rPr>
                          <w:b/>
                          <w:sz w:val="18"/>
                        </w:rPr>
                      </w:pPr>
                    </w:p>
                    <w:p w:rsidR="00CB1C3B" w:rsidRDefault="00CB1C3B" w:rsidP="00B6342C">
                      <w:pPr>
                        <w:pStyle w:val="BodyText"/>
                        <w:rPr>
                          <w:b/>
                          <w:sz w:val="18"/>
                        </w:rPr>
                      </w:pPr>
                    </w:p>
                    <w:p w:rsidR="00B6342C" w:rsidRPr="00990B8E" w:rsidRDefault="00CB1C3B" w:rsidP="008F6E85">
                      <w:pPr>
                        <w:pStyle w:val="BodyText"/>
                        <w:rPr>
                          <w:rFonts w:asciiTheme="minorHAnsi" w:hAnsiTheme="minorHAnsi"/>
                          <w:b/>
                          <w:sz w:val="16"/>
                        </w:rPr>
                      </w:pPr>
                      <w:r w:rsidRPr="00990B8E">
                        <w:rPr>
                          <w:rFonts w:asciiTheme="minorHAnsi" w:hAnsiTheme="minorHAnsi"/>
                          <w:b/>
                          <w:sz w:val="16"/>
                        </w:rPr>
                        <w:t>If needed, c</w:t>
                      </w:r>
                      <w:r w:rsidR="00B6342C" w:rsidRPr="00990B8E">
                        <w:rPr>
                          <w:rFonts w:asciiTheme="minorHAnsi" w:hAnsiTheme="minorHAnsi"/>
                          <w:b/>
                          <w:sz w:val="16"/>
                        </w:rPr>
                        <w:t>all (801) 265-3400</w:t>
                      </w:r>
                      <w:r w:rsidRPr="00990B8E">
                        <w:rPr>
                          <w:rFonts w:asciiTheme="minorHAnsi" w:hAnsiTheme="minorHAnsi"/>
                          <w:b/>
                          <w:sz w:val="16"/>
                        </w:rPr>
                        <w:t xml:space="preserve"> to reschedule.</w:t>
                      </w:r>
                    </w:p>
                    <w:p w:rsidR="00B6342C" w:rsidRPr="00990B8E" w:rsidRDefault="00B6342C" w:rsidP="008F6E85">
                      <w:pPr>
                        <w:pStyle w:val="BodyText"/>
                        <w:rPr>
                          <w:rFonts w:asciiTheme="minorHAnsi" w:hAnsiTheme="minorHAnsi"/>
                          <w:sz w:val="6"/>
                        </w:rPr>
                      </w:pPr>
                    </w:p>
                    <w:p w:rsidR="00B6342C" w:rsidRPr="00990B8E" w:rsidRDefault="00B6342C" w:rsidP="00B6342C">
                      <w:pPr>
                        <w:pStyle w:val="BodyText"/>
                        <w:rPr>
                          <w:rFonts w:asciiTheme="minorHAnsi" w:hAnsiTheme="minorHAnsi"/>
                          <w:sz w:val="16"/>
                        </w:rPr>
                      </w:pPr>
                      <w:r w:rsidRPr="00990B8E">
                        <w:rPr>
                          <w:rFonts w:asciiTheme="minorHAnsi" w:hAnsiTheme="minorHAnsi"/>
                          <w:sz w:val="16"/>
                        </w:rPr>
                        <w:t>715 E 3900 S, #107</w:t>
                      </w:r>
                    </w:p>
                    <w:p w:rsidR="00B6342C" w:rsidRPr="00990B8E" w:rsidRDefault="00B6342C" w:rsidP="00B6342C">
                      <w:pPr>
                        <w:pStyle w:val="BodyText"/>
                        <w:rPr>
                          <w:rFonts w:asciiTheme="minorHAnsi" w:hAnsiTheme="minorHAnsi"/>
                          <w:sz w:val="16"/>
                        </w:rPr>
                      </w:pPr>
                      <w:r w:rsidRPr="00990B8E">
                        <w:rPr>
                          <w:rFonts w:asciiTheme="minorHAnsi" w:hAnsiTheme="minorHAnsi"/>
                          <w:sz w:val="16"/>
                        </w:rPr>
                        <w:t>Salt Lake City, UT  84107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B1C3B">
        <w:rPr>
          <w:noProof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 wp14:anchorId="10ED8681" wp14:editId="034DB020">
                <wp:simplePos x="0" y="0"/>
                <wp:positionH relativeFrom="page">
                  <wp:posOffset>1783080</wp:posOffset>
                </wp:positionH>
                <wp:positionV relativeFrom="page">
                  <wp:posOffset>949325</wp:posOffset>
                </wp:positionV>
                <wp:extent cx="2171700" cy="364490"/>
                <wp:effectExtent l="0" t="0" r="0" b="0"/>
                <wp:wrapNone/>
                <wp:docPr id="2" name="Text Box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42C" w:rsidRPr="00907BED" w:rsidRDefault="00B6342C" w:rsidP="00B6342C">
                            <w:pPr>
                              <w:pStyle w:val="Heading2"/>
                            </w:pPr>
                            <w:r>
                              <w:t>Lighthouse Health &amp; Body Makeover Presents</w:t>
                            </w:r>
                          </w:p>
                          <w:p w:rsidR="00B6342C" w:rsidRDefault="00B6342C" w:rsidP="00B634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A3AF8" id="Text Box 422" o:spid="_x0000_s1037" type="#_x0000_t202" style="position:absolute;margin-left:140.4pt;margin-top:74.75pt;width:171pt;height:28.7pt;z-index:25154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74BugIAAMM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" filled="f" stroked="f">
                <v:textbox>
                  <w:txbxContent>
                    <w:p w:rsidR="00B6342C" w:rsidRPr="00907BED" w:rsidRDefault="00B6342C" w:rsidP="00B6342C">
                      <w:pPr>
                        <w:pStyle w:val="Heading2"/>
                      </w:pPr>
                      <w:r>
                        <w:t>Lighthouse Health &amp; Body Makeover Presents</w:t>
                      </w:r>
                    </w:p>
                    <w:p w:rsidR="00B6342C" w:rsidRDefault="00B6342C" w:rsidP="00B6342C"/>
                  </w:txbxContent>
                </v:textbox>
                <w10:wrap anchorx="page" anchory="page"/>
              </v:shape>
            </w:pict>
          </mc:Fallback>
        </mc:AlternateContent>
      </w:r>
      <w:r w:rsidR="009A292F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66A6403" wp14:editId="4A8B9D42">
                <wp:simplePos x="0" y="0"/>
                <wp:positionH relativeFrom="page">
                  <wp:posOffset>4865370</wp:posOffset>
                </wp:positionH>
                <wp:positionV relativeFrom="page">
                  <wp:posOffset>4674870</wp:posOffset>
                </wp:positionV>
                <wp:extent cx="574675" cy="1180465"/>
                <wp:effectExtent l="0" t="0" r="0" b="635"/>
                <wp:wrapNone/>
                <wp:docPr id="29" name="Text 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" cy="1180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1C3B" w:rsidRPr="00C22E4C" w:rsidRDefault="00CB1C3B" w:rsidP="00CB1C3B">
                            <w:pPr>
                              <w:jc w:val="center"/>
                              <w:rPr>
                                <w:rStyle w:val="Heading3Char"/>
                                <w:color w:val="9BBB59" w:themeColor="accent3"/>
                                <w:sz w:val="20"/>
                              </w:rPr>
                            </w:pPr>
                            <w:r w:rsidRPr="00C22E4C">
                              <w:rPr>
                                <w:rStyle w:val="Heading3Char"/>
                                <w:color w:val="9BBB59" w:themeColor="accent3"/>
                                <w:sz w:val="20"/>
                              </w:rPr>
                              <w:t>Please Bring</w:t>
                            </w:r>
                          </w:p>
                          <w:p w:rsidR="00CB1C3B" w:rsidRPr="00C22E4C" w:rsidRDefault="00CB1C3B" w:rsidP="00CB1C3B">
                            <w:pPr>
                              <w:jc w:val="center"/>
                              <w:rPr>
                                <w:rFonts w:ascii="Tahoma" w:hAnsi="Tahoma" w:cs="Tahoma"/>
                                <w:smallCaps/>
                                <w:color w:val="9BBB59" w:themeColor="accent3"/>
                                <w:sz w:val="20"/>
                              </w:rPr>
                            </w:pPr>
                            <w:r w:rsidRPr="00C22E4C">
                              <w:rPr>
                                <w:rStyle w:val="Heading3Char"/>
                                <w:color w:val="9BBB59" w:themeColor="accent3"/>
                                <w:sz w:val="20"/>
                              </w:rPr>
                              <w:t>a Guest!</w:t>
                            </w:r>
                          </w:p>
                          <w:p w:rsidR="00CB1C3B" w:rsidRPr="00C22E4C" w:rsidRDefault="00CB1C3B" w:rsidP="00CB1C3B">
                            <w:pPr>
                              <w:pStyle w:val="Heading3"/>
                              <w:rPr>
                                <w:color w:val="9BBB59" w:themeColor="accent3"/>
                              </w:rPr>
                            </w:pPr>
                          </w:p>
                          <w:p w:rsidR="00B6342C" w:rsidRPr="00B6342C" w:rsidRDefault="00B6342C" w:rsidP="00B6342C">
                            <w:pPr>
                              <w:jc w:val="center"/>
                              <w:rPr>
                                <w:rFonts w:ascii="Tahoma" w:hAnsi="Tahoma" w:cs="Tahoma"/>
                                <w:smallCap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21DD2" id="Text Box 449" o:spid="_x0000_s1038" type="#_x0000_t202" style="position:absolute;margin-left:383.1pt;margin-top:368.1pt;width:45.25pt;height:92.95pt;z-index: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" filled="f" stroked="f">
                <v:textbox style="layout-flow:vertical;mso-layout-flow-alt:bottom-to-top" inset=",0,,0">
                  <w:txbxContent>
                    <w:p w:rsidR="00CB1C3B" w:rsidRPr="00C22E4C" w:rsidRDefault="00CB1C3B" w:rsidP="00CB1C3B">
                      <w:pPr>
                        <w:jc w:val="center"/>
                        <w:rPr>
                          <w:rStyle w:val="Heading3Char"/>
                          <w:color w:val="9BBB59" w:themeColor="accent3"/>
                          <w:sz w:val="20"/>
                        </w:rPr>
                      </w:pPr>
                      <w:r w:rsidRPr="00C22E4C">
                        <w:rPr>
                          <w:rStyle w:val="Heading3Char"/>
                          <w:color w:val="9BBB59" w:themeColor="accent3"/>
                          <w:sz w:val="20"/>
                        </w:rPr>
                        <w:t>Please Bring</w:t>
                      </w:r>
                    </w:p>
                    <w:p w:rsidR="00CB1C3B" w:rsidRPr="00C22E4C" w:rsidRDefault="00CB1C3B" w:rsidP="00CB1C3B">
                      <w:pPr>
                        <w:jc w:val="center"/>
                        <w:rPr>
                          <w:rFonts w:ascii="Tahoma" w:hAnsi="Tahoma" w:cs="Tahoma"/>
                          <w:smallCaps/>
                          <w:color w:val="9BBB59" w:themeColor="accent3"/>
                          <w:sz w:val="20"/>
                        </w:rPr>
                      </w:pPr>
                      <w:r w:rsidRPr="00C22E4C">
                        <w:rPr>
                          <w:rStyle w:val="Heading3Char"/>
                          <w:color w:val="9BBB59" w:themeColor="accent3"/>
                          <w:sz w:val="20"/>
                        </w:rPr>
                        <w:t>a Guest!</w:t>
                      </w:r>
                    </w:p>
                    <w:p w:rsidR="00CB1C3B" w:rsidRPr="00C22E4C" w:rsidRDefault="00CB1C3B" w:rsidP="00CB1C3B">
                      <w:pPr>
                        <w:pStyle w:val="Heading3"/>
                        <w:rPr>
                          <w:color w:val="9BBB59" w:themeColor="accent3"/>
                        </w:rPr>
                      </w:pPr>
                    </w:p>
                    <w:p w:rsidR="00B6342C" w:rsidRPr="00B6342C" w:rsidRDefault="00B6342C" w:rsidP="00B6342C">
                      <w:pPr>
                        <w:jc w:val="center"/>
                        <w:rPr>
                          <w:rFonts w:ascii="Tahoma" w:hAnsi="Tahoma" w:cs="Tahoma"/>
                          <w:smallCaps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A292F"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691CD978" wp14:editId="12CFD166">
                <wp:simplePos x="0" y="0"/>
                <wp:positionH relativeFrom="page">
                  <wp:posOffset>914400</wp:posOffset>
                </wp:positionH>
                <wp:positionV relativeFrom="page">
                  <wp:posOffset>4676140</wp:posOffset>
                </wp:positionV>
                <wp:extent cx="574675" cy="1180465"/>
                <wp:effectExtent l="0" t="0" r="0" b="635"/>
                <wp:wrapNone/>
                <wp:docPr id="11" name="Text 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" cy="1180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1C3B" w:rsidRPr="00C22E4C" w:rsidRDefault="00CB1C3B" w:rsidP="00CB1C3B">
                            <w:pPr>
                              <w:jc w:val="center"/>
                              <w:rPr>
                                <w:rStyle w:val="Heading3Char"/>
                                <w:color w:val="9BBB59" w:themeColor="accent3"/>
                                <w:sz w:val="20"/>
                              </w:rPr>
                            </w:pPr>
                            <w:r w:rsidRPr="00C22E4C">
                              <w:rPr>
                                <w:rStyle w:val="Heading3Char"/>
                                <w:color w:val="9BBB59" w:themeColor="accent3"/>
                                <w:sz w:val="20"/>
                              </w:rPr>
                              <w:t>Please Bring</w:t>
                            </w:r>
                          </w:p>
                          <w:p w:rsidR="00CB1C3B" w:rsidRPr="00C22E4C" w:rsidRDefault="00CB1C3B" w:rsidP="00CB1C3B">
                            <w:pPr>
                              <w:jc w:val="center"/>
                              <w:rPr>
                                <w:rFonts w:ascii="Tahoma" w:hAnsi="Tahoma" w:cs="Tahoma"/>
                                <w:smallCaps/>
                                <w:color w:val="9BBB59" w:themeColor="accent3"/>
                                <w:sz w:val="20"/>
                              </w:rPr>
                            </w:pPr>
                            <w:r w:rsidRPr="00C22E4C">
                              <w:rPr>
                                <w:rStyle w:val="Heading3Char"/>
                                <w:color w:val="9BBB59" w:themeColor="accent3"/>
                                <w:sz w:val="20"/>
                              </w:rPr>
                              <w:t>a Guest!</w:t>
                            </w:r>
                          </w:p>
                          <w:p w:rsidR="00CB1C3B" w:rsidRPr="00C22E4C" w:rsidRDefault="00CB1C3B" w:rsidP="00CB1C3B">
                            <w:pPr>
                              <w:pStyle w:val="Heading3"/>
                              <w:rPr>
                                <w:color w:val="9BBB59" w:themeColor="accent3"/>
                              </w:rPr>
                            </w:pPr>
                          </w:p>
                          <w:p w:rsidR="00B6342C" w:rsidRPr="00B6342C" w:rsidRDefault="00B6342C" w:rsidP="00B6342C">
                            <w:pPr>
                              <w:jc w:val="center"/>
                              <w:rPr>
                                <w:rFonts w:ascii="Tahoma" w:hAnsi="Tahoma" w:cs="Tahoma"/>
                                <w:smallCap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349A8" id="Text Box 431" o:spid="_x0000_s1039" type="#_x0000_t202" style="position:absolute;margin-left:1in;margin-top:368.2pt;width:45.25pt;height:92.95pt;z-index:2516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" filled="f" stroked="f">
                <v:textbox style="layout-flow:vertical;mso-layout-flow-alt:bottom-to-top" inset=",0,,0">
                  <w:txbxContent>
                    <w:p w:rsidR="00CB1C3B" w:rsidRPr="00C22E4C" w:rsidRDefault="00CB1C3B" w:rsidP="00CB1C3B">
                      <w:pPr>
                        <w:jc w:val="center"/>
                        <w:rPr>
                          <w:rStyle w:val="Heading3Char"/>
                          <w:color w:val="9BBB59" w:themeColor="accent3"/>
                          <w:sz w:val="20"/>
                        </w:rPr>
                      </w:pPr>
                      <w:r w:rsidRPr="00C22E4C">
                        <w:rPr>
                          <w:rStyle w:val="Heading3Char"/>
                          <w:color w:val="9BBB59" w:themeColor="accent3"/>
                          <w:sz w:val="20"/>
                        </w:rPr>
                        <w:t>Please Bring</w:t>
                      </w:r>
                    </w:p>
                    <w:p w:rsidR="00CB1C3B" w:rsidRPr="00C22E4C" w:rsidRDefault="00CB1C3B" w:rsidP="00CB1C3B">
                      <w:pPr>
                        <w:jc w:val="center"/>
                        <w:rPr>
                          <w:rFonts w:ascii="Tahoma" w:hAnsi="Tahoma" w:cs="Tahoma"/>
                          <w:smallCaps/>
                          <w:color w:val="9BBB59" w:themeColor="accent3"/>
                          <w:sz w:val="20"/>
                        </w:rPr>
                      </w:pPr>
                      <w:r w:rsidRPr="00C22E4C">
                        <w:rPr>
                          <w:rStyle w:val="Heading3Char"/>
                          <w:color w:val="9BBB59" w:themeColor="accent3"/>
                          <w:sz w:val="20"/>
                        </w:rPr>
                        <w:t>a Guest!</w:t>
                      </w:r>
                    </w:p>
                    <w:p w:rsidR="00CB1C3B" w:rsidRPr="00C22E4C" w:rsidRDefault="00CB1C3B" w:rsidP="00CB1C3B">
                      <w:pPr>
                        <w:pStyle w:val="Heading3"/>
                        <w:rPr>
                          <w:color w:val="9BBB59" w:themeColor="accent3"/>
                        </w:rPr>
                      </w:pPr>
                    </w:p>
                    <w:p w:rsidR="00B6342C" w:rsidRPr="00B6342C" w:rsidRDefault="00B6342C" w:rsidP="00B6342C">
                      <w:pPr>
                        <w:jc w:val="center"/>
                        <w:rPr>
                          <w:rFonts w:ascii="Tahoma" w:hAnsi="Tahoma" w:cs="Tahoma"/>
                          <w:smallCaps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A292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A0F2BF" wp14:editId="3E8D682C">
                <wp:simplePos x="0" y="0"/>
                <wp:positionH relativeFrom="page">
                  <wp:posOffset>4865370</wp:posOffset>
                </wp:positionH>
                <wp:positionV relativeFrom="page">
                  <wp:posOffset>2924810</wp:posOffset>
                </wp:positionV>
                <wp:extent cx="574675" cy="1180465"/>
                <wp:effectExtent l="0" t="0" r="0" b="635"/>
                <wp:wrapNone/>
                <wp:docPr id="23" name="Text Box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" cy="1180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1C3B" w:rsidRPr="00C22E4C" w:rsidRDefault="00CB1C3B" w:rsidP="00CB1C3B">
                            <w:pPr>
                              <w:jc w:val="center"/>
                              <w:rPr>
                                <w:rStyle w:val="Heading3Char"/>
                                <w:color w:val="9BBB59" w:themeColor="accent3"/>
                                <w:sz w:val="20"/>
                              </w:rPr>
                            </w:pPr>
                            <w:r w:rsidRPr="00C22E4C">
                              <w:rPr>
                                <w:rStyle w:val="Heading3Char"/>
                                <w:color w:val="9BBB59" w:themeColor="accent3"/>
                                <w:sz w:val="20"/>
                              </w:rPr>
                              <w:t>Please Bring</w:t>
                            </w:r>
                          </w:p>
                          <w:p w:rsidR="00CB1C3B" w:rsidRPr="00C22E4C" w:rsidRDefault="00CB1C3B" w:rsidP="00CB1C3B">
                            <w:pPr>
                              <w:jc w:val="center"/>
                              <w:rPr>
                                <w:rFonts w:ascii="Tahoma" w:hAnsi="Tahoma" w:cs="Tahoma"/>
                                <w:smallCaps/>
                                <w:color w:val="9BBB59" w:themeColor="accent3"/>
                                <w:sz w:val="20"/>
                              </w:rPr>
                            </w:pPr>
                            <w:r w:rsidRPr="00C22E4C">
                              <w:rPr>
                                <w:rStyle w:val="Heading3Char"/>
                                <w:color w:val="9BBB59" w:themeColor="accent3"/>
                                <w:sz w:val="20"/>
                              </w:rPr>
                              <w:t>a Guest!</w:t>
                            </w:r>
                          </w:p>
                          <w:p w:rsidR="00CB1C3B" w:rsidRPr="00C22E4C" w:rsidRDefault="00CB1C3B" w:rsidP="00CB1C3B">
                            <w:pPr>
                              <w:pStyle w:val="Heading3"/>
                              <w:rPr>
                                <w:color w:val="9BBB59" w:themeColor="accent3"/>
                              </w:rPr>
                            </w:pPr>
                          </w:p>
                          <w:p w:rsidR="00B6342C" w:rsidRPr="00B6342C" w:rsidRDefault="00B6342C" w:rsidP="00B6342C">
                            <w:pPr>
                              <w:jc w:val="center"/>
                              <w:rPr>
                                <w:rFonts w:ascii="Tahoma" w:hAnsi="Tahoma" w:cs="Tahoma"/>
                                <w:smallCap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A35ED" id="Text Box 443" o:spid="_x0000_s1040" type="#_x0000_t202" style="position:absolute;margin-left:383.1pt;margin-top:230.3pt;width:45.25pt;height:92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" filled="f" stroked="f">
                <v:textbox style="layout-flow:vertical;mso-layout-flow-alt:bottom-to-top" inset=",0,,0">
                  <w:txbxContent>
                    <w:p w:rsidR="00CB1C3B" w:rsidRPr="00C22E4C" w:rsidRDefault="00CB1C3B" w:rsidP="00CB1C3B">
                      <w:pPr>
                        <w:jc w:val="center"/>
                        <w:rPr>
                          <w:rStyle w:val="Heading3Char"/>
                          <w:color w:val="9BBB59" w:themeColor="accent3"/>
                          <w:sz w:val="20"/>
                        </w:rPr>
                      </w:pPr>
                      <w:r w:rsidRPr="00C22E4C">
                        <w:rPr>
                          <w:rStyle w:val="Heading3Char"/>
                          <w:color w:val="9BBB59" w:themeColor="accent3"/>
                          <w:sz w:val="20"/>
                        </w:rPr>
                        <w:t>Please Bring</w:t>
                      </w:r>
                    </w:p>
                    <w:p w:rsidR="00CB1C3B" w:rsidRPr="00C22E4C" w:rsidRDefault="00CB1C3B" w:rsidP="00CB1C3B">
                      <w:pPr>
                        <w:jc w:val="center"/>
                        <w:rPr>
                          <w:rFonts w:ascii="Tahoma" w:hAnsi="Tahoma" w:cs="Tahoma"/>
                          <w:smallCaps/>
                          <w:color w:val="9BBB59" w:themeColor="accent3"/>
                          <w:sz w:val="20"/>
                        </w:rPr>
                      </w:pPr>
                      <w:r w:rsidRPr="00C22E4C">
                        <w:rPr>
                          <w:rStyle w:val="Heading3Char"/>
                          <w:color w:val="9BBB59" w:themeColor="accent3"/>
                          <w:sz w:val="20"/>
                        </w:rPr>
                        <w:t>a Guest!</w:t>
                      </w:r>
                    </w:p>
                    <w:p w:rsidR="00CB1C3B" w:rsidRPr="00C22E4C" w:rsidRDefault="00CB1C3B" w:rsidP="00CB1C3B">
                      <w:pPr>
                        <w:pStyle w:val="Heading3"/>
                        <w:rPr>
                          <w:color w:val="9BBB59" w:themeColor="accent3"/>
                        </w:rPr>
                      </w:pPr>
                    </w:p>
                    <w:p w:rsidR="00B6342C" w:rsidRPr="00B6342C" w:rsidRDefault="00B6342C" w:rsidP="00B6342C">
                      <w:pPr>
                        <w:jc w:val="center"/>
                        <w:rPr>
                          <w:rFonts w:ascii="Tahoma" w:hAnsi="Tahoma" w:cs="Tahoma"/>
                          <w:smallCaps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A292F">
        <w:rPr>
          <w:noProof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 wp14:anchorId="51E23135" wp14:editId="6D869432">
                <wp:simplePos x="0" y="0"/>
                <wp:positionH relativeFrom="page">
                  <wp:posOffset>911225</wp:posOffset>
                </wp:positionH>
                <wp:positionV relativeFrom="page">
                  <wp:posOffset>2924810</wp:posOffset>
                </wp:positionV>
                <wp:extent cx="574675" cy="1180465"/>
                <wp:effectExtent l="0" t="0" r="0" b="635"/>
                <wp:wrapNone/>
                <wp:docPr id="7" name="Text 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" cy="1180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1C3B" w:rsidRPr="00C22E4C" w:rsidRDefault="00CB1C3B" w:rsidP="00CB1C3B">
                            <w:pPr>
                              <w:jc w:val="center"/>
                              <w:rPr>
                                <w:rStyle w:val="Heading3Char"/>
                                <w:color w:val="9BBB59" w:themeColor="accent3"/>
                                <w:sz w:val="20"/>
                              </w:rPr>
                            </w:pPr>
                            <w:r w:rsidRPr="00C22E4C">
                              <w:rPr>
                                <w:rStyle w:val="Heading3Char"/>
                                <w:color w:val="9BBB59" w:themeColor="accent3"/>
                                <w:sz w:val="20"/>
                              </w:rPr>
                              <w:t>Please Bring</w:t>
                            </w:r>
                          </w:p>
                          <w:p w:rsidR="00CB1C3B" w:rsidRPr="00C22E4C" w:rsidRDefault="00CB1C3B" w:rsidP="00CB1C3B">
                            <w:pPr>
                              <w:jc w:val="center"/>
                              <w:rPr>
                                <w:rFonts w:ascii="Tahoma" w:hAnsi="Tahoma" w:cs="Tahoma"/>
                                <w:smallCaps/>
                                <w:color w:val="9BBB59" w:themeColor="accent3"/>
                                <w:sz w:val="20"/>
                              </w:rPr>
                            </w:pPr>
                            <w:r w:rsidRPr="00C22E4C">
                              <w:rPr>
                                <w:rStyle w:val="Heading3Char"/>
                                <w:color w:val="9BBB59" w:themeColor="accent3"/>
                                <w:sz w:val="20"/>
                              </w:rPr>
                              <w:t>a Guest!</w:t>
                            </w:r>
                          </w:p>
                          <w:p w:rsidR="00CB1C3B" w:rsidRPr="00C22E4C" w:rsidRDefault="00CB1C3B" w:rsidP="00CB1C3B">
                            <w:pPr>
                              <w:pStyle w:val="Heading3"/>
                              <w:rPr>
                                <w:color w:val="9BBB59" w:themeColor="accent3"/>
                              </w:rPr>
                            </w:pPr>
                          </w:p>
                          <w:p w:rsidR="00B6342C" w:rsidRPr="00B6342C" w:rsidRDefault="00B6342C" w:rsidP="00B6342C">
                            <w:pPr>
                              <w:jc w:val="center"/>
                              <w:rPr>
                                <w:rFonts w:ascii="Tahoma" w:hAnsi="Tahoma" w:cs="Tahoma"/>
                                <w:smallCap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0CF52" id="Text Box 425" o:spid="_x0000_s1041" type="#_x0000_t202" style="position:absolute;margin-left:71.75pt;margin-top:230.3pt;width:45.25pt;height:92.95pt;z-index:25156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" filled="f" stroked="f">
                <v:textbox style="layout-flow:vertical;mso-layout-flow-alt:bottom-to-top" inset=",0,,0">
                  <w:txbxContent>
                    <w:p w:rsidR="00CB1C3B" w:rsidRPr="00C22E4C" w:rsidRDefault="00CB1C3B" w:rsidP="00CB1C3B">
                      <w:pPr>
                        <w:jc w:val="center"/>
                        <w:rPr>
                          <w:rStyle w:val="Heading3Char"/>
                          <w:color w:val="9BBB59" w:themeColor="accent3"/>
                          <w:sz w:val="20"/>
                        </w:rPr>
                      </w:pPr>
                      <w:r w:rsidRPr="00C22E4C">
                        <w:rPr>
                          <w:rStyle w:val="Heading3Char"/>
                          <w:color w:val="9BBB59" w:themeColor="accent3"/>
                          <w:sz w:val="20"/>
                        </w:rPr>
                        <w:t>Please Bring</w:t>
                      </w:r>
                    </w:p>
                    <w:p w:rsidR="00CB1C3B" w:rsidRPr="00C22E4C" w:rsidRDefault="00CB1C3B" w:rsidP="00CB1C3B">
                      <w:pPr>
                        <w:jc w:val="center"/>
                        <w:rPr>
                          <w:rFonts w:ascii="Tahoma" w:hAnsi="Tahoma" w:cs="Tahoma"/>
                          <w:smallCaps/>
                          <w:color w:val="9BBB59" w:themeColor="accent3"/>
                          <w:sz w:val="20"/>
                        </w:rPr>
                      </w:pPr>
                      <w:r w:rsidRPr="00C22E4C">
                        <w:rPr>
                          <w:rStyle w:val="Heading3Char"/>
                          <w:color w:val="9BBB59" w:themeColor="accent3"/>
                          <w:sz w:val="20"/>
                        </w:rPr>
                        <w:t>a Guest!</w:t>
                      </w:r>
                    </w:p>
                    <w:p w:rsidR="00CB1C3B" w:rsidRPr="00C22E4C" w:rsidRDefault="00CB1C3B" w:rsidP="00CB1C3B">
                      <w:pPr>
                        <w:pStyle w:val="Heading3"/>
                        <w:rPr>
                          <w:color w:val="9BBB59" w:themeColor="accent3"/>
                        </w:rPr>
                      </w:pPr>
                    </w:p>
                    <w:p w:rsidR="00B6342C" w:rsidRPr="00B6342C" w:rsidRDefault="00B6342C" w:rsidP="00B6342C">
                      <w:pPr>
                        <w:jc w:val="center"/>
                        <w:rPr>
                          <w:rFonts w:ascii="Tahoma" w:hAnsi="Tahoma" w:cs="Tahoma"/>
                          <w:smallCaps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A292F">
        <w:rPr>
          <w:noProof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 wp14:anchorId="5EF0291D" wp14:editId="3E662D8E">
                <wp:simplePos x="0" y="0"/>
                <wp:positionH relativeFrom="page">
                  <wp:posOffset>4865370</wp:posOffset>
                </wp:positionH>
                <wp:positionV relativeFrom="page">
                  <wp:posOffset>891540</wp:posOffset>
                </wp:positionV>
                <wp:extent cx="3950335" cy="1727835"/>
                <wp:effectExtent l="0" t="0" r="12065" b="24765"/>
                <wp:wrapNone/>
                <wp:docPr id="17" name="Rectangl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0335" cy="172783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6400A" id="Rectangle 436" o:spid="_x0000_s1026" style="position:absolute;margin-left:383.1pt;margin-top:70.2pt;width:311.05pt;height:136.05pt;z-index:-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" filled="f" strokecolor="navy" strokeweight="1.75pt">
                <w10:wrap anchorx="page" anchory="page"/>
              </v:rect>
            </w:pict>
          </mc:Fallback>
        </mc:AlternateContent>
      </w:r>
      <w:r w:rsidR="009A292F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0EE6944" wp14:editId="054936E4">
                <wp:simplePos x="0" y="0"/>
                <wp:positionH relativeFrom="page">
                  <wp:posOffset>4865370</wp:posOffset>
                </wp:positionH>
                <wp:positionV relativeFrom="page">
                  <wp:posOffset>1174750</wp:posOffset>
                </wp:positionV>
                <wp:extent cx="574675" cy="1180465"/>
                <wp:effectExtent l="0" t="0" r="0" b="635"/>
                <wp:wrapNone/>
                <wp:docPr id="18" name="Text Box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" cy="1180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1C3B" w:rsidRPr="00C22E4C" w:rsidRDefault="00CB1C3B" w:rsidP="00CB1C3B">
                            <w:pPr>
                              <w:jc w:val="center"/>
                              <w:rPr>
                                <w:rStyle w:val="Heading3Char"/>
                                <w:color w:val="9BBB59" w:themeColor="accent3"/>
                                <w:sz w:val="20"/>
                              </w:rPr>
                            </w:pPr>
                            <w:r w:rsidRPr="00C22E4C">
                              <w:rPr>
                                <w:rStyle w:val="Heading3Char"/>
                                <w:color w:val="9BBB59" w:themeColor="accent3"/>
                                <w:sz w:val="20"/>
                              </w:rPr>
                              <w:t>Please Bring</w:t>
                            </w:r>
                          </w:p>
                          <w:p w:rsidR="00CB1C3B" w:rsidRPr="00C22E4C" w:rsidRDefault="00CB1C3B" w:rsidP="00CB1C3B">
                            <w:pPr>
                              <w:jc w:val="center"/>
                              <w:rPr>
                                <w:rFonts w:ascii="Tahoma" w:hAnsi="Tahoma" w:cs="Tahoma"/>
                                <w:smallCaps/>
                                <w:color w:val="9BBB59" w:themeColor="accent3"/>
                                <w:sz w:val="20"/>
                              </w:rPr>
                            </w:pPr>
                            <w:r w:rsidRPr="00C22E4C">
                              <w:rPr>
                                <w:rStyle w:val="Heading3Char"/>
                                <w:color w:val="9BBB59" w:themeColor="accent3"/>
                                <w:sz w:val="20"/>
                              </w:rPr>
                              <w:t>a Guest!</w:t>
                            </w:r>
                          </w:p>
                          <w:p w:rsidR="00CB1C3B" w:rsidRPr="00383E50" w:rsidRDefault="00CB1C3B" w:rsidP="00CB1C3B">
                            <w:pPr>
                              <w:pStyle w:val="Heading3"/>
                            </w:pPr>
                          </w:p>
                          <w:p w:rsidR="00B6342C" w:rsidRPr="00B6342C" w:rsidRDefault="00B6342C" w:rsidP="00B6342C">
                            <w:pPr>
                              <w:jc w:val="center"/>
                              <w:rPr>
                                <w:rFonts w:ascii="Tahoma" w:hAnsi="Tahoma" w:cs="Tahoma"/>
                                <w:smallCap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61734" id="Text Box 437" o:spid="_x0000_s1042" type="#_x0000_t202" style="position:absolute;margin-left:383.1pt;margin-top:92.5pt;width:45.25pt;height:92.95pt;z-index: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" filled="f" stroked="f">
                <v:textbox style="layout-flow:vertical;mso-layout-flow-alt:bottom-to-top" inset=",0,,0">
                  <w:txbxContent>
                    <w:p w:rsidR="00CB1C3B" w:rsidRPr="00C22E4C" w:rsidRDefault="00CB1C3B" w:rsidP="00CB1C3B">
                      <w:pPr>
                        <w:jc w:val="center"/>
                        <w:rPr>
                          <w:rStyle w:val="Heading3Char"/>
                          <w:color w:val="9BBB59" w:themeColor="accent3"/>
                          <w:sz w:val="20"/>
                        </w:rPr>
                      </w:pPr>
                      <w:r w:rsidRPr="00C22E4C">
                        <w:rPr>
                          <w:rStyle w:val="Heading3Char"/>
                          <w:color w:val="9BBB59" w:themeColor="accent3"/>
                          <w:sz w:val="20"/>
                        </w:rPr>
                        <w:t>Please Bring</w:t>
                      </w:r>
                    </w:p>
                    <w:p w:rsidR="00CB1C3B" w:rsidRPr="00C22E4C" w:rsidRDefault="00CB1C3B" w:rsidP="00CB1C3B">
                      <w:pPr>
                        <w:jc w:val="center"/>
                        <w:rPr>
                          <w:rFonts w:ascii="Tahoma" w:hAnsi="Tahoma" w:cs="Tahoma"/>
                          <w:smallCaps/>
                          <w:color w:val="9BBB59" w:themeColor="accent3"/>
                          <w:sz w:val="20"/>
                        </w:rPr>
                      </w:pPr>
                      <w:r w:rsidRPr="00C22E4C">
                        <w:rPr>
                          <w:rStyle w:val="Heading3Char"/>
                          <w:color w:val="9BBB59" w:themeColor="accent3"/>
                          <w:sz w:val="20"/>
                        </w:rPr>
                        <w:t>a Guest!</w:t>
                      </w:r>
                    </w:p>
                    <w:p w:rsidR="00CB1C3B" w:rsidRPr="00383E50" w:rsidRDefault="00CB1C3B" w:rsidP="00CB1C3B">
                      <w:pPr>
                        <w:pStyle w:val="Heading3"/>
                      </w:pPr>
                    </w:p>
                    <w:p w:rsidR="00B6342C" w:rsidRPr="00B6342C" w:rsidRDefault="00B6342C" w:rsidP="00B6342C">
                      <w:pPr>
                        <w:jc w:val="center"/>
                        <w:rPr>
                          <w:rFonts w:ascii="Tahoma" w:hAnsi="Tahoma" w:cs="Tahoma"/>
                          <w:smallCaps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6342C">
        <w:rPr>
          <w:noProof/>
        </w:rPr>
        <mc:AlternateContent>
          <mc:Choice Requires="wps">
            <w:drawing>
              <wp:anchor distT="0" distB="0" distL="114300" distR="114300" simplePos="0" relativeHeight="251534848" behindDoc="0" locked="0" layoutInCell="1" allowOverlap="1" wp14:anchorId="64CB6C91" wp14:editId="6B10E92A">
                <wp:simplePos x="0" y="0"/>
                <wp:positionH relativeFrom="page">
                  <wp:posOffset>914400</wp:posOffset>
                </wp:positionH>
                <wp:positionV relativeFrom="page">
                  <wp:posOffset>1174750</wp:posOffset>
                </wp:positionV>
                <wp:extent cx="574675" cy="1180465"/>
                <wp:effectExtent l="0" t="3175" r="0" b="0"/>
                <wp:wrapNone/>
                <wp:docPr id="3" name="Text Box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" cy="1180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42C" w:rsidRPr="00990B8E" w:rsidRDefault="00CB1C3B" w:rsidP="00B6342C">
                            <w:pPr>
                              <w:jc w:val="center"/>
                              <w:rPr>
                                <w:rStyle w:val="Heading3Char"/>
                                <w:color w:val="9BBB59" w:themeColor="accent3"/>
                                <w:sz w:val="20"/>
                              </w:rPr>
                            </w:pPr>
                            <w:r w:rsidRPr="00990B8E">
                              <w:rPr>
                                <w:rStyle w:val="Heading3Char"/>
                                <w:color w:val="9BBB59" w:themeColor="accent3"/>
                                <w:sz w:val="20"/>
                              </w:rPr>
                              <w:t>Please Bring</w:t>
                            </w:r>
                          </w:p>
                          <w:p w:rsidR="00CB1C3B" w:rsidRPr="00990B8E" w:rsidRDefault="00CB1C3B" w:rsidP="00B6342C">
                            <w:pPr>
                              <w:jc w:val="center"/>
                              <w:rPr>
                                <w:rFonts w:ascii="Tahoma" w:hAnsi="Tahoma" w:cs="Tahoma"/>
                                <w:smallCaps/>
                                <w:color w:val="9BBB59" w:themeColor="accent3"/>
                                <w:sz w:val="20"/>
                              </w:rPr>
                            </w:pPr>
                            <w:r w:rsidRPr="00990B8E">
                              <w:rPr>
                                <w:rStyle w:val="Heading3Char"/>
                                <w:color w:val="9BBB59" w:themeColor="accent3"/>
                                <w:sz w:val="20"/>
                              </w:rPr>
                              <w:t>a Guest!</w:t>
                            </w:r>
                          </w:p>
                        </w:txbxContent>
                      </wps:txbx>
                      <wps:bodyPr rot="0" vert="vert270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CB6C91" id="_x0000_t202" coordsize="21600,21600" o:spt="202" path="m,l,21600r21600,l21600,xe">
                <v:stroke joinstyle="miter"/>
                <v:path gradientshapeok="t" o:connecttype="rect"/>
              </v:shapetype>
              <v:shape id="Text Box 419" o:spid="_x0000_s1043" type="#_x0000_t202" style="position:absolute;margin-left:1in;margin-top:92.5pt;width:45.25pt;height:92.95pt;z-index:25153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" filled="f" stroked="f">
                <v:textbox style="layout-flow:vertical;mso-layout-flow-alt:bottom-to-top" inset=",0,,0">
                  <w:txbxContent>
                    <w:p w:rsidR="00B6342C" w:rsidRPr="00990B8E" w:rsidRDefault="00CB1C3B" w:rsidP="00B6342C">
                      <w:pPr>
                        <w:jc w:val="center"/>
                        <w:rPr>
                          <w:rStyle w:val="Heading3Char"/>
                          <w:color w:val="9BBB59" w:themeColor="accent3"/>
                          <w:sz w:val="20"/>
                        </w:rPr>
                      </w:pPr>
                      <w:r w:rsidRPr="00990B8E">
                        <w:rPr>
                          <w:rStyle w:val="Heading3Char"/>
                          <w:color w:val="9BBB59" w:themeColor="accent3"/>
                          <w:sz w:val="20"/>
                        </w:rPr>
                        <w:t>Please Bring</w:t>
                      </w:r>
                    </w:p>
                    <w:p w:rsidR="00CB1C3B" w:rsidRPr="00990B8E" w:rsidRDefault="00CB1C3B" w:rsidP="00B6342C">
                      <w:pPr>
                        <w:jc w:val="center"/>
                        <w:rPr>
                          <w:rFonts w:ascii="Tahoma" w:hAnsi="Tahoma" w:cs="Tahoma"/>
                          <w:smallCaps/>
                          <w:color w:val="9BBB59" w:themeColor="accent3"/>
                          <w:sz w:val="20"/>
                        </w:rPr>
                      </w:pPr>
                      <w:r w:rsidRPr="00990B8E">
                        <w:rPr>
                          <w:rStyle w:val="Heading3Char"/>
                          <w:color w:val="9BBB59" w:themeColor="accent3"/>
                          <w:sz w:val="20"/>
                        </w:rPr>
                        <w:t>a Guest!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A7F5E" w:rsidRPr="00B6342C" w:rsidSect="00230C1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EF3"/>
    <w:rsid w:val="0002562B"/>
    <w:rsid w:val="00211563"/>
    <w:rsid w:val="00230C1E"/>
    <w:rsid w:val="0025171E"/>
    <w:rsid w:val="00361DD0"/>
    <w:rsid w:val="004174BC"/>
    <w:rsid w:val="004278CB"/>
    <w:rsid w:val="004420FC"/>
    <w:rsid w:val="00497203"/>
    <w:rsid w:val="004C67DE"/>
    <w:rsid w:val="004D117D"/>
    <w:rsid w:val="00573451"/>
    <w:rsid w:val="00580580"/>
    <w:rsid w:val="005D736F"/>
    <w:rsid w:val="00615630"/>
    <w:rsid w:val="006613AC"/>
    <w:rsid w:val="00735BFB"/>
    <w:rsid w:val="00794177"/>
    <w:rsid w:val="007B0BD8"/>
    <w:rsid w:val="007D043E"/>
    <w:rsid w:val="008A18C3"/>
    <w:rsid w:val="008B291C"/>
    <w:rsid w:val="008C48F9"/>
    <w:rsid w:val="008C740F"/>
    <w:rsid w:val="008F6E85"/>
    <w:rsid w:val="00903AF0"/>
    <w:rsid w:val="00907BED"/>
    <w:rsid w:val="00913BA0"/>
    <w:rsid w:val="00957AC5"/>
    <w:rsid w:val="00990B8E"/>
    <w:rsid w:val="009A292F"/>
    <w:rsid w:val="00A22C25"/>
    <w:rsid w:val="00AC5B29"/>
    <w:rsid w:val="00B6342C"/>
    <w:rsid w:val="00BE0EF3"/>
    <w:rsid w:val="00BF7C0A"/>
    <w:rsid w:val="00C15208"/>
    <w:rsid w:val="00C22E4C"/>
    <w:rsid w:val="00C34AC4"/>
    <w:rsid w:val="00C47C40"/>
    <w:rsid w:val="00C757B6"/>
    <w:rsid w:val="00C83010"/>
    <w:rsid w:val="00CB0535"/>
    <w:rsid w:val="00CB1C3B"/>
    <w:rsid w:val="00CB2EBE"/>
    <w:rsid w:val="00CF1F5E"/>
    <w:rsid w:val="00CF4D37"/>
    <w:rsid w:val="00D0647A"/>
    <w:rsid w:val="00D63F99"/>
    <w:rsid w:val="00E410E8"/>
    <w:rsid w:val="00EA7F5E"/>
    <w:rsid w:val="00FD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4087DF5-133F-47AA-9EEF-B187D415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7BED"/>
    <w:pPr>
      <w:jc w:val="center"/>
      <w:outlineLvl w:val="0"/>
    </w:pPr>
    <w:rPr>
      <w:rFonts w:ascii="Tahoma" w:hAnsi="Tahoma" w:cs="Tahoma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07BED"/>
    <w:pPr>
      <w:jc w:val="center"/>
      <w:outlineLvl w:val="1"/>
    </w:pPr>
    <w:rPr>
      <w:rFonts w:ascii="Tahoma" w:hAnsi="Tahoma" w:cs="Tahoma"/>
      <w:b/>
      <w:smallCaps/>
      <w:sz w:val="16"/>
      <w:szCs w:val="16"/>
    </w:rPr>
  </w:style>
  <w:style w:type="paragraph" w:styleId="Heading3">
    <w:name w:val="heading 3"/>
    <w:basedOn w:val="Normal"/>
    <w:next w:val="Normal"/>
    <w:link w:val="Heading3Char"/>
    <w:qFormat/>
    <w:rsid w:val="00907BED"/>
    <w:pPr>
      <w:jc w:val="center"/>
      <w:outlineLvl w:val="2"/>
    </w:pPr>
    <w:rPr>
      <w:rFonts w:ascii="Tahoma" w:hAnsi="Tahoma" w:cs="Tahoma"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07BED"/>
    <w:rPr>
      <w:rFonts w:ascii="Tahoma" w:hAnsi="Tahoma" w:cs="Tahoma"/>
      <w:smallCaps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907BED"/>
    <w:pPr>
      <w:jc w:val="center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link w:val="Heading1"/>
    <w:rsid w:val="00BE0EF3"/>
    <w:rPr>
      <w:rFonts w:ascii="Tahoma" w:hAnsi="Tahoma" w:cs="Tahoma"/>
      <w:sz w:val="28"/>
      <w:szCs w:val="28"/>
    </w:rPr>
  </w:style>
  <w:style w:type="character" w:customStyle="1" w:styleId="BodyTextChar">
    <w:name w:val="Body Text Char"/>
    <w:link w:val="BodyText"/>
    <w:rsid w:val="00BE0EF3"/>
    <w:rPr>
      <w:rFonts w:ascii="Tahoma" w:hAnsi="Tahoma" w:cs="Tahoma"/>
    </w:rPr>
  </w:style>
  <w:style w:type="character" w:customStyle="1" w:styleId="Heading2Char">
    <w:name w:val="Heading 2 Char"/>
    <w:link w:val="Heading2"/>
    <w:rsid w:val="00BE0EF3"/>
    <w:rPr>
      <w:rFonts w:ascii="Tahoma" w:hAnsi="Tahoma" w:cs="Tahoma"/>
      <w:b/>
      <w:smallCap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ghthouse\AppData\Roaming\Microsoft\Templates\Tour%20ticke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Tour tickets</Template>
  <TotalTime>15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Lighthouse</dc:creator>
  <cp:lastModifiedBy>Club Reduce</cp:lastModifiedBy>
  <cp:revision>4</cp:revision>
  <cp:lastPrinted>2012-01-24T21:20:00Z</cp:lastPrinted>
  <dcterms:created xsi:type="dcterms:W3CDTF">2014-03-17T19:06:00Z</dcterms:created>
  <dcterms:modified xsi:type="dcterms:W3CDTF">2015-02-16T22:54:00Z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TC060883661033</vt:lpwstr>
  </property>
</Properties>
</file>