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C56D81" w:rsidRDefault="00C56D81" w:rsidP="00C56D81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Monday</w:t>
            </w:r>
          </w:p>
          <w:p w:rsidR="00C56D81" w:rsidRDefault="00C56D81" w:rsidP="00C56D81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May 11</w:t>
            </w:r>
          </w:p>
          <w:p w:rsidR="00603A9E" w:rsidRPr="0010173D" w:rsidRDefault="00462DEA" w:rsidP="00C56D81">
            <w:pPr>
              <w:pStyle w:val="AveryStyle1"/>
              <w:spacing w:before="0"/>
            </w:pPr>
            <w:r>
              <w:rPr>
                <w:b/>
                <w:color w:val="auto"/>
                <w:sz w:val="32"/>
                <w:szCs w:val="32"/>
              </w:rPr>
              <w:t>10:30 am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C56D81" w:rsidRDefault="00C56D81" w:rsidP="00C56D81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Monday</w:t>
            </w:r>
          </w:p>
          <w:p w:rsidR="00C56D81" w:rsidRDefault="00C56D81" w:rsidP="00C56D81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May 11</w:t>
            </w:r>
          </w:p>
          <w:p w:rsidR="00871E93" w:rsidRPr="00697C11" w:rsidRDefault="00C56D81" w:rsidP="00C56D81">
            <w:pPr>
              <w:pStyle w:val="AveryStyle1"/>
              <w:spacing w:before="0"/>
              <w:ind w:left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            </w:t>
            </w:r>
            <w:r w:rsidR="00462DEA">
              <w:rPr>
                <w:b/>
                <w:color w:val="auto"/>
                <w:sz w:val="32"/>
                <w:szCs w:val="32"/>
              </w:rPr>
              <w:t>10:30 am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462DEA" w:rsidRDefault="00462DEA" w:rsidP="00462DEA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Monday</w:t>
            </w:r>
          </w:p>
          <w:p w:rsidR="00462DEA" w:rsidRDefault="00462DEA" w:rsidP="00462DEA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May 11</w:t>
            </w:r>
          </w:p>
          <w:p w:rsidR="00871E93" w:rsidRPr="0010173D" w:rsidRDefault="00462DEA" w:rsidP="00462DEA">
            <w:pPr>
              <w:pStyle w:val="AveryStyle1"/>
              <w:spacing w:before="0"/>
            </w:pPr>
            <w:r>
              <w:rPr>
                <w:b/>
                <w:color w:val="auto"/>
                <w:sz w:val="32"/>
                <w:szCs w:val="32"/>
              </w:rPr>
              <w:t>6:15 pm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462DEA" w:rsidRDefault="00462DEA" w:rsidP="00462DEA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Monday</w:t>
            </w:r>
          </w:p>
          <w:p w:rsidR="00462DEA" w:rsidRDefault="00462DEA" w:rsidP="00462DEA">
            <w:pPr>
              <w:pStyle w:val="AveryStyle1"/>
              <w:spacing w:before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May 11</w:t>
            </w:r>
          </w:p>
          <w:p w:rsidR="00871E93" w:rsidRPr="0010173D" w:rsidRDefault="00462DEA" w:rsidP="00462DEA">
            <w:pPr>
              <w:pStyle w:val="AveryStyle1"/>
              <w:spacing w:before="0"/>
            </w:pPr>
            <w:r>
              <w:rPr>
                <w:b/>
                <w:color w:val="auto"/>
                <w:sz w:val="32"/>
                <w:szCs w:val="32"/>
              </w:rPr>
              <w:t>6:15 pm</w:t>
            </w:r>
            <w:bookmarkStart w:id="0" w:name="_GoBack"/>
            <w:bookmarkEnd w:id="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C56D81" w:rsidRDefault="00871E93" w:rsidP="00C56D81">
            <w:pPr>
              <w:pStyle w:val="AveryStyle1"/>
              <w:spacing w:before="0"/>
              <w:ind w:left="0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  <w:tr w:rsidR="00871E93" w:rsidRPr="0010173D" w:rsidTr="0053249E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E93" w:rsidRPr="0010173D" w:rsidRDefault="00871E93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:rsidR="00871E93" w:rsidRPr="0010173D" w:rsidRDefault="00871E93" w:rsidP="00C56D81">
            <w:pPr>
              <w:pStyle w:val="AveryStyle1"/>
              <w:spacing w:before="0"/>
            </w:pPr>
          </w:p>
        </w:tc>
      </w:tr>
    </w:tbl>
    <w:p w:rsidR="00B72F05" w:rsidRDefault="0053249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CZLvQqIAgAAIQUAAA4AAAAAAAAAAAAAAAAALgIAAGRycy9lMm9Eb2MueG1sUEsBAi0AFAAG&#10;AAgAAAAhAJAURDz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0+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KyuDT6IAgAAIQUAAA4AAAAAAAAAAAAAAAAALgIAAGRycy9lMm9Eb2MueG1sUEsBAi0AFAAG&#10;AAgAAAAhADq/L+f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N4FUNSIAgAAIQUAAA4AAAAAAAAAAAAAAAAALgIAAGRycy9lMm9Eb2MueG1sUEsBAi0AFAAG&#10;AAgAAAAhAFLwLPf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OJKpFeIAgAAIQUAAA4AAAAAAAAAAAAAAAAALgIAAGRycy9lMm9Eb2MueG1sUEsBAi0AFAAG&#10;AAgAAAAhADkdnpXgAAAACw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A3ed42IAgAAIQUAAA4AAAAAAAAAAAAAAAAALgIAAGRycy9lMm9Eb2MueG1sUEsBAi0AFAAG&#10;AAgAAAAhANriVzv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z9iAIAACE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AOmHz9iAIAACEFAAAOAAAAAAAAAAAAAAAAAC4CAABkcnMvZTJvRG9jLnhtbFBLAQItABQA&#10;BgAIAAAAIQCxD+VZ4QAAAAs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B9ZXI5iAIAACEFAAAOAAAAAAAAAAAAAAAAAC4CAABkcnMvZTJvRG9jLnhtbFBLAQItABQA&#10;BgAIAAAAIQDP7lgG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ObW6umIAgAAIQUAAA4AAAAAAAAAAAAAAAAALgIAAGRycy9lMm9Eb2MueG1sUEsBAi0AFAAG&#10;AAgAAAAhACbVbrHgAAAACgEAAA8AAAAAAAAAAAAAAAAA4g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RXJdz4gCAAAhBQAADgAAAAAAAAAAAAAAAAAuAgAAZHJzL2Uyb0RvYy54bWxQSwECLQAU&#10;AAYACAAAACEAL1ohV+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BZhwIAACE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2zhwIAACE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kwhwIAACE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rqhgIAACE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9ehwIAACE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eOhwIAACE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2L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B72F05" w:rsidSect="00B72F05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E"/>
    <w:rsid w:val="0010173D"/>
    <w:rsid w:val="002D4ABB"/>
    <w:rsid w:val="002E7189"/>
    <w:rsid w:val="003349D5"/>
    <w:rsid w:val="003366FD"/>
    <w:rsid w:val="003967FF"/>
    <w:rsid w:val="003F3009"/>
    <w:rsid w:val="004033E7"/>
    <w:rsid w:val="004446CA"/>
    <w:rsid w:val="0045056D"/>
    <w:rsid w:val="00462DEA"/>
    <w:rsid w:val="0053249E"/>
    <w:rsid w:val="00586F76"/>
    <w:rsid w:val="00603A9E"/>
    <w:rsid w:val="00695CE5"/>
    <w:rsid w:val="00697C11"/>
    <w:rsid w:val="006A44AD"/>
    <w:rsid w:val="00742939"/>
    <w:rsid w:val="007E053C"/>
    <w:rsid w:val="00871D69"/>
    <w:rsid w:val="00871E93"/>
    <w:rsid w:val="008A1AF8"/>
    <w:rsid w:val="00A55A38"/>
    <w:rsid w:val="00A62E68"/>
    <w:rsid w:val="00A75B4C"/>
    <w:rsid w:val="00AF11E4"/>
    <w:rsid w:val="00B24812"/>
    <w:rsid w:val="00B72F05"/>
    <w:rsid w:val="00B90590"/>
    <w:rsid w:val="00BA75A3"/>
    <w:rsid w:val="00C56D81"/>
    <w:rsid w:val="00CA7F68"/>
    <w:rsid w:val="00D42203"/>
    <w:rsid w:val="00D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B72F05"/>
    <w:pPr>
      <w:spacing w:before="43" w:after="43"/>
      <w:ind w:left="993" w:right="57"/>
    </w:pPr>
    <w:rPr>
      <w:rFonts w:ascii="Times New Roman" w:hAnsi="Times New Roman"/>
      <w:bCs/>
      <w:color w:val="943229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B72F05"/>
    <w:pPr>
      <w:spacing w:before="43" w:after="43"/>
      <w:ind w:left="993" w:right="57"/>
    </w:pPr>
    <w:rPr>
      <w:rFonts w:ascii="Times New Roman" w:hAnsi="Times New Roman"/>
      <w:bCs/>
      <w:color w:val="94322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ah\AppData\Roaming\Microsoft\Templates\Address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Address labels.dot</Template>
  <TotalTime>10833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 Corporation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Melendez</dc:creator>
  <cp:lastModifiedBy>Joe</cp:lastModifiedBy>
  <cp:revision>15</cp:revision>
  <cp:lastPrinted>2015-04-28T16:50:00Z</cp:lastPrinted>
  <dcterms:created xsi:type="dcterms:W3CDTF">2014-11-25T17:23:00Z</dcterms:created>
  <dcterms:modified xsi:type="dcterms:W3CDTF">2016-02-16T21:55:00Z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TC103754951033</vt:lpwstr>
  </property>
</Properties>
</file>