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5E" w:rsidRPr="00B6342C" w:rsidRDefault="004500B6" w:rsidP="00B6342C">
      <w:bookmarkStart w:id="0" w:name="_GoBack"/>
      <w:bookmarkEnd w:id="0"/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07BD325" wp14:editId="39601280">
                <wp:simplePos x="0" y="0"/>
                <wp:positionH relativeFrom="page">
                  <wp:posOffset>5305425</wp:posOffset>
                </wp:positionH>
                <wp:positionV relativeFrom="page">
                  <wp:posOffset>4726940</wp:posOffset>
                </wp:positionV>
                <wp:extent cx="3086100" cy="1407160"/>
                <wp:effectExtent l="0" t="0" r="0" b="2540"/>
                <wp:wrapNone/>
                <wp:docPr id="25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Pr="008F6E85" w:rsidRDefault="004500B6" w:rsidP="004500B6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4500B6" w:rsidRPr="00CB1C3B" w:rsidRDefault="004500B6" w:rsidP="004500B6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4500B6" w:rsidRPr="004278CB" w:rsidRDefault="004500B6" w:rsidP="004500B6">
                            <w:pPr>
                              <w:jc w:val="center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If needed, call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BD325" id="_x0000_t202" coordsize="21600,21600" o:spt="202" path="m,l,21600r21600,l21600,xe">
                <v:stroke joinstyle="miter"/>
                <v:path gradientshapeok="t" o:connecttype="rect"/>
              </v:shapetype>
              <v:shape id="Text Box 420" o:spid="_x0000_s1026" type="#_x0000_t202" style="position:absolute;margin-left:417.75pt;margin-top:372.2pt;width:243pt;height:110.8pt;z-index: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VugIAAL0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" filled="f" stroked="f">
                <v:textbox>
                  <w:txbxContent>
                    <w:p w:rsidR="004500B6" w:rsidRPr="008F6E85" w:rsidRDefault="004500B6" w:rsidP="004500B6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4500B6" w:rsidRPr="00CB1C3B" w:rsidRDefault="004500B6" w:rsidP="004500B6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4500B6" w:rsidRPr="004278CB" w:rsidRDefault="004500B6" w:rsidP="004500B6">
                      <w:pPr>
                        <w:jc w:val="center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If needed, call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4C8F7F44" wp14:editId="38123184">
                <wp:simplePos x="0" y="0"/>
                <wp:positionH relativeFrom="page">
                  <wp:posOffset>5760307</wp:posOffset>
                </wp:positionH>
                <wp:positionV relativeFrom="page">
                  <wp:posOffset>4465674</wp:posOffset>
                </wp:positionV>
                <wp:extent cx="2171700" cy="364490"/>
                <wp:effectExtent l="0" t="0" r="0" b="0"/>
                <wp:wrapNone/>
                <wp:docPr id="26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4500B6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4500B6" w:rsidRPr="00907BED" w:rsidRDefault="004500B6" w:rsidP="004500B6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4500B6" w:rsidRDefault="004500B6" w:rsidP="0045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7F44" id="Text Box 422" o:spid="_x0000_s1027" type="#_x0000_t202" style="position:absolute;margin-left:453.55pt;margin-top:351.65pt;width:171pt;height:28.7pt;z-index: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TpuwIAAMM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" filled="f" stroked="f">
                <v:textbox>
                  <w:txbxContent>
                    <w:p w:rsidR="004500B6" w:rsidRDefault="004500B6" w:rsidP="004500B6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4500B6" w:rsidRPr="00907BED" w:rsidRDefault="004500B6" w:rsidP="004500B6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4500B6" w:rsidRDefault="004500B6" w:rsidP="004500B6"/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5664907C" wp14:editId="6B07BA03">
                <wp:simplePos x="0" y="0"/>
                <wp:positionH relativeFrom="page">
                  <wp:posOffset>5305425</wp:posOffset>
                </wp:positionH>
                <wp:positionV relativeFrom="page">
                  <wp:posOffset>2994025</wp:posOffset>
                </wp:positionV>
                <wp:extent cx="3086100" cy="1407160"/>
                <wp:effectExtent l="0" t="0" r="0" b="2540"/>
                <wp:wrapNone/>
                <wp:docPr id="2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Pr="008F6E85" w:rsidRDefault="004500B6" w:rsidP="004500B6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4500B6" w:rsidRPr="00CB1C3B" w:rsidRDefault="004500B6" w:rsidP="004500B6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4500B6" w:rsidRPr="004278CB" w:rsidRDefault="004500B6" w:rsidP="004500B6">
                            <w:pPr>
                              <w:jc w:val="center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If needed, call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907C" id="_x0000_s1028" type="#_x0000_t202" style="position:absolute;margin-left:417.75pt;margin-top:235.75pt;width:243pt;height:110.8pt;z-index: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" filled="f" stroked="f">
                <v:textbox>
                  <w:txbxContent>
                    <w:p w:rsidR="004500B6" w:rsidRPr="008F6E85" w:rsidRDefault="004500B6" w:rsidP="004500B6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4500B6" w:rsidRPr="00CB1C3B" w:rsidRDefault="004500B6" w:rsidP="004500B6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4500B6" w:rsidRPr="004278CB" w:rsidRDefault="004500B6" w:rsidP="004500B6">
                      <w:pPr>
                        <w:jc w:val="center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If needed, call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EB65F72" wp14:editId="757873AC">
                <wp:simplePos x="0" y="0"/>
                <wp:positionH relativeFrom="page">
                  <wp:posOffset>5760307</wp:posOffset>
                </wp:positionH>
                <wp:positionV relativeFrom="page">
                  <wp:posOffset>2732567</wp:posOffset>
                </wp:positionV>
                <wp:extent cx="2171700" cy="364490"/>
                <wp:effectExtent l="0" t="0" r="0" b="0"/>
                <wp:wrapNone/>
                <wp:docPr id="24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4500B6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4500B6" w:rsidRPr="00907BED" w:rsidRDefault="004500B6" w:rsidP="004500B6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4500B6" w:rsidRDefault="004500B6" w:rsidP="0045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5F72" id="_x0000_s1029" type="#_x0000_t202" style="position:absolute;margin-left:453.55pt;margin-top:215.15pt;width:171pt;height:28.7pt;z-index: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3Du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" filled="f" stroked="f">
                <v:textbox>
                  <w:txbxContent>
                    <w:p w:rsidR="004500B6" w:rsidRDefault="004500B6" w:rsidP="004500B6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4500B6" w:rsidRPr="00907BED" w:rsidRDefault="004500B6" w:rsidP="004500B6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4500B6" w:rsidRDefault="004500B6" w:rsidP="004500B6"/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D640766" wp14:editId="717C9741">
                <wp:simplePos x="0" y="0"/>
                <wp:positionH relativeFrom="page">
                  <wp:posOffset>5252085</wp:posOffset>
                </wp:positionH>
                <wp:positionV relativeFrom="page">
                  <wp:posOffset>1186180</wp:posOffset>
                </wp:positionV>
                <wp:extent cx="3086100" cy="1407160"/>
                <wp:effectExtent l="0" t="0" r="0" b="2540"/>
                <wp:wrapNone/>
                <wp:docPr id="15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Pr="008F6E85" w:rsidRDefault="004500B6" w:rsidP="004500B6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4500B6" w:rsidRPr="00CB1C3B" w:rsidRDefault="004500B6" w:rsidP="004500B6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4500B6" w:rsidRPr="004278CB" w:rsidRDefault="004500B6" w:rsidP="004500B6">
                            <w:pPr>
                              <w:jc w:val="center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If needed, call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40766" id="_x0000_s1030" type="#_x0000_t202" style="position:absolute;margin-left:413.55pt;margin-top:93.4pt;width:243pt;height:110.8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CzvQIAAMQ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" filled="f" stroked="f">
                <v:textbox>
                  <w:txbxContent>
                    <w:p w:rsidR="004500B6" w:rsidRPr="008F6E85" w:rsidRDefault="004500B6" w:rsidP="004500B6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4500B6" w:rsidRPr="00CB1C3B" w:rsidRDefault="004500B6" w:rsidP="004500B6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4500B6" w:rsidRPr="004278CB" w:rsidRDefault="004500B6" w:rsidP="004500B6">
                      <w:pPr>
                        <w:jc w:val="center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If needed, call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B787058" wp14:editId="567AD5D4">
                <wp:simplePos x="0" y="0"/>
                <wp:positionH relativeFrom="page">
                  <wp:posOffset>5707144</wp:posOffset>
                </wp:positionH>
                <wp:positionV relativeFrom="page">
                  <wp:posOffset>925032</wp:posOffset>
                </wp:positionV>
                <wp:extent cx="2171700" cy="364490"/>
                <wp:effectExtent l="0" t="0" r="0" b="0"/>
                <wp:wrapNone/>
                <wp:docPr id="19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4500B6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4500B6" w:rsidRPr="00907BED" w:rsidRDefault="004500B6" w:rsidP="004500B6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4500B6" w:rsidRDefault="004500B6" w:rsidP="0045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7058" id="_x0000_s1031" type="#_x0000_t202" style="position:absolute;margin-left:449.4pt;margin-top:72.85pt;width:171pt;height:28.7pt;z-index: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nau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" filled="f" stroked="f">
                <v:textbox>
                  <w:txbxContent>
                    <w:p w:rsidR="004500B6" w:rsidRDefault="004500B6" w:rsidP="004500B6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4500B6" w:rsidRPr="00907BED" w:rsidRDefault="004500B6" w:rsidP="004500B6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4500B6" w:rsidRDefault="004500B6" w:rsidP="004500B6"/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97A9019" wp14:editId="3DF6BBE4">
                <wp:simplePos x="0" y="0"/>
                <wp:positionH relativeFrom="page">
                  <wp:posOffset>1329055</wp:posOffset>
                </wp:positionH>
                <wp:positionV relativeFrom="page">
                  <wp:posOffset>4723130</wp:posOffset>
                </wp:positionV>
                <wp:extent cx="3086100" cy="1407160"/>
                <wp:effectExtent l="0" t="0" r="0" b="2540"/>
                <wp:wrapNone/>
                <wp:docPr id="13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Pr="008F6E85" w:rsidRDefault="004500B6" w:rsidP="004500B6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4500B6" w:rsidRPr="00CB1C3B" w:rsidRDefault="004500B6" w:rsidP="004500B6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4500B6" w:rsidRPr="004278CB" w:rsidRDefault="004500B6" w:rsidP="004500B6">
                            <w:pPr>
                              <w:jc w:val="center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If needed, call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9019" id="_x0000_s1032" type="#_x0000_t202" style="position:absolute;margin-left:104.65pt;margin-top:371.9pt;width:243pt;height:110.8pt;z-index: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efvQ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" filled="f" stroked="f">
                <v:textbox>
                  <w:txbxContent>
                    <w:p w:rsidR="004500B6" w:rsidRPr="008F6E85" w:rsidRDefault="004500B6" w:rsidP="004500B6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4500B6" w:rsidRPr="00CB1C3B" w:rsidRDefault="004500B6" w:rsidP="004500B6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4500B6" w:rsidRPr="004278CB" w:rsidRDefault="004500B6" w:rsidP="004500B6">
                      <w:pPr>
                        <w:jc w:val="center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If needed, call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1C3F4D1" wp14:editId="3593F275">
                <wp:simplePos x="0" y="0"/>
                <wp:positionH relativeFrom="page">
                  <wp:posOffset>1783730</wp:posOffset>
                </wp:positionH>
                <wp:positionV relativeFrom="page">
                  <wp:posOffset>4461643</wp:posOffset>
                </wp:positionV>
                <wp:extent cx="2171700" cy="364490"/>
                <wp:effectExtent l="0" t="0" r="0" b="0"/>
                <wp:wrapNone/>
                <wp:docPr id="14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4500B6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4500B6" w:rsidRPr="00907BED" w:rsidRDefault="004500B6" w:rsidP="004500B6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4500B6" w:rsidRDefault="004500B6" w:rsidP="0045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F4D1" id="_x0000_s1033" type="#_x0000_t202" style="position:absolute;margin-left:140.45pt;margin-top:351.3pt;width:171pt;height:28.7pt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zRugIAAMM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" filled="f" stroked="f">
                <v:textbox>
                  <w:txbxContent>
                    <w:p w:rsidR="004500B6" w:rsidRDefault="004500B6" w:rsidP="004500B6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4500B6" w:rsidRPr="00907BED" w:rsidRDefault="004500B6" w:rsidP="004500B6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4500B6" w:rsidRDefault="004500B6" w:rsidP="004500B6"/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EB39C6C" wp14:editId="0B84B3CE">
                <wp:simplePos x="0" y="0"/>
                <wp:positionH relativeFrom="page">
                  <wp:posOffset>1329055</wp:posOffset>
                </wp:positionH>
                <wp:positionV relativeFrom="page">
                  <wp:posOffset>2990215</wp:posOffset>
                </wp:positionV>
                <wp:extent cx="3086100" cy="1407160"/>
                <wp:effectExtent l="0" t="0" r="0" b="2540"/>
                <wp:wrapNone/>
                <wp:docPr id="8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Pr="008F6E85" w:rsidRDefault="004500B6" w:rsidP="004500B6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4500B6" w:rsidRPr="00CB1C3B" w:rsidRDefault="004500B6" w:rsidP="004500B6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4500B6" w:rsidRPr="004278CB" w:rsidRDefault="004500B6" w:rsidP="004500B6">
                            <w:pPr>
                              <w:jc w:val="center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Default="004500B6" w:rsidP="004500B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If needed, call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4500B6" w:rsidRPr="00990B8E" w:rsidRDefault="004500B6" w:rsidP="004500B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9C6C" id="_x0000_s1034" type="#_x0000_t202" style="position:absolute;margin-left:104.65pt;margin-top:235.45pt;width:243pt;height:110.8pt;z-index: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QjvA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" filled="f" stroked="f">
                <v:textbox>
                  <w:txbxContent>
                    <w:p w:rsidR="004500B6" w:rsidRPr="008F6E85" w:rsidRDefault="004500B6" w:rsidP="004500B6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4500B6" w:rsidRPr="00CB1C3B" w:rsidRDefault="004500B6" w:rsidP="004500B6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4500B6" w:rsidRPr="004278CB" w:rsidRDefault="004500B6" w:rsidP="004500B6">
                      <w:pPr>
                        <w:jc w:val="center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Default="004500B6" w:rsidP="004500B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If needed, call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4500B6" w:rsidRPr="00990B8E" w:rsidRDefault="004500B6" w:rsidP="004500B6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00B6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C53F37F" wp14:editId="5BB108E8">
                <wp:simplePos x="0" y="0"/>
                <wp:positionH relativeFrom="page">
                  <wp:posOffset>1783730</wp:posOffset>
                </wp:positionH>
                <wp:positionV relativeFrom="page">
                  <wp:posOffset>2728905</wp:posOffset>
                </wp:positionV>
                <wp:extent cx="2171700" cy="364490"/>
                <wp:effectExtent l="0" t="0" r="0" b="0"/>
                <wp:wrapNone/>
                <wp:docPr id="1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4500B6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4500B6" w:rsidRPr="00907BED" w:rsidRDefault="004500B6" w:rsidP="004500B6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4500B6" w:rsidRDefault="004500B6" w:rsidP="00450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F37F" id="_x0000_s1035" type="#_x0000_t202" style="position:absolute;margin-left:140.45pt;margin-top:214.85pt;width:171pt;height:28.7pt;z-index: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mku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" filled="f" stroked="f">
                <v:textbox>
                  <w:txbxContent>
                    <w:p w:rsidR="004500B6" w:rsidRDefault="004500B6" w:rsidP="004500B6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4500B6" w:rsidRPr="00907BED" w:rsidRDefault="004500B6" w:rsidP="004500B6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4500B6" w:rsidRDefault="004500B6" w:rsidP="004500B6"/>
                  </w:txbxContent>
                </v:textbox>
                <w10:wrap anchorx="page" anchory="page"/>
              </v:shape>
            </w:pict>
          </mc:Fallback>
        </mc:AlternateContent>
      </w:r>
      <w:r w:rsidR="006613A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880D62" wp14:editId="6E7631A7">
                <wp:simplePos x="0" y="0"/>
                <wp:positionH relativeFrom="page">
                  <wp:posOffset>919377</wp:posOffset>
                </wp:positionH>
                <wp:positionV relativeFrom="page">
                  <wp:posOffset>890433</wp:posOffset>
                </wp:positionV>
                <wp:extent cx="3950335" cy="1727835"/>
                <wp:effectExtent l="0" t="0" r="12065" b="24765"/>
                <wp:wrapNone/>
                <wp:docPr id="1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83EC" id="Rectangle 418" o:spid="_x0000_s1026" style="position:absolute;margin-left:72.4pt;margin-top:70.1pt;width:311.05pt;height:13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" filled="f" strokecolor="navy" strokeweight="1.75pt">
                <w10:wrap anchorx="page" anchory="page"/>
              </v:rect>
            </w:pict>
          </mc:Fallback>
        </mc:AlternateContent>
      </w:r>
      <w:r w:rsidR="00C22E4C">
        <w:rPr>
          <w:noProof/>
        </w:rPr>
        <w:drawing>
          <wp:anchor distT="0" distB="0" distL="114300" distR="114300" simplePos="0" relativeHeight="251716608" behindDoc="1" locked="0" layoutInCell="1" allowOverlap="1" wp14:anchorId="475BD7B1" wp14:editId="296E7D3D">
            <wp:simplePos x="0" y="0"/>
            <wp:positionH relativeFrom="column">
              <wp:posOffset>3019120</wp:posOffset>
            </wp:positionH>
            <wp:positionV relativeFrom="paragraph">
              <wp:posOffset>3535680</wp:posOffset>
            </wp:positionV>
            <wp:extent cx="917680" cy="1679575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5424" behindDoc="1" locked="0" layoutInCell="1" allowOverlap="1" wp14:anchorId="0EC76222" wp14:editId="120C6515">
            <wp:simplePos x="0" y="0"/>
            <wp:positionH relativeFrom="column">
              <wp:posOffset>6991147</wp:posOffset>
            </wp:positionH>
            <wp:positionV relativeFrom="paragraph">
              <wp:posOffset>3509543</wp:posOffset>
            </wp:positionV>
            <wp:extent cx="917680" cy="1679575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4400" behindDoc="1" locked="0" layoutInCell="1" allowOverlap="1" wp14:anchorId="008E88FC" wp14:editId="7729E16B">
            <wp:simplePos x="0" y="0"/>
            <wp:positionH relativeFrom="column">
              <wp:posOffset>6982155</wp:posOffset>
            </wp:positionH>
            <wp:positionV relativeFrom="paragraph">
              <wp:posOffset>1773555</wp:posOffset>
            </wp:positionV>
            <wp:extent cx="917680" cy="1679575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3376" behindDoc="1" locked="0" layoutInCell="1" allowOverlap="1" wp14:anchorId="1CB9B6B7" wp14:editId="1BA35EA1">
            <wp:simplePos x="0" y="0"/>
            <wp:positionH relativeFrom="column">
              <wp:posOffset>3025445</wp:posOffset>
            </wp:positionH>
            <wp:positionV relativeFrom="paragraph">
              <wp:posOffset>1758950</wp:posOffset>
            </wp:positionV>
            <wp:extent cx="917680" cy="1679575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2352" behindDoc="1" locked="0" layoutInCell="1" allowOverlap="1" wp14:anchorId="6571F94A" wp14:editId="60756B91">
            <wp:simplePos x="0" y="0"/>
            <wp:positionH relativeFrom="column">
              <wp:posOffset>6972605</wp:posOffset>
            </wp:positionH>
            <wp:positionV relativeFrom="paragraph">
              <wp:posOffset>5715</wp:posOffset>
            </wp:positionV>
            <wp:extent cx="917680" cy="1679575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3AC71CB" wp14:editId="59964399">
                <wp:simplePos x="0" y="0"/>
                <wp:positionH relativeFrom="column">
                  <wp:posOffset>4645151</wp:posOffset>
                </wp:positionH>
                <wp:positionV relativeFrom="paragraph">
                  <wp:posOffset>4623206</wp:posOffset>
                </wp:positionV>
                <wp:extent cx="2494483" cy="0"/>
                <wp:effectExtent l="0" t="19050" r="20320" b="1905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48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149C6" id="Straight Connector 448" o:spid="_x0000_s1026" style="position:absolute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75pt,364.05pt" to="562.15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4AC3007" wp14:editId="0CBB6885">
                <wp:simplePos x="0" y="0"/>
                <wp:positionH relativeFrom="column">
                  <wp:posOffset>702260</wp:posOffset>
                </wp:positionH>
                <wp:positionV relativeFrom="paragraph">
                  <wp:posOffset>4623206</wp:posOffset>
                </wp:positionV>
                <wp:extent cx="2512390" cy="0"/>
                <wp:effectExtent l="0" t="19050" r="215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BBE80" id="Straight Connector 31" o:spid="_x0000_s1026" style="position:absolute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pt,364.05pt" to="253.15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0CA5600E" wp14:editId="3F62B33B">
                <wp:simplePos x="0" y="0"/>
                <wp:positionH relativeFrom="column">
                  <wp:posOffset>4629480</wp:posOffset>
                </wp:positionH>
                <wp:positionV relativeFrom="paragraph">
                  <wp:posOffset>1050290</wp:posOffset>
                </wp:positionV>
                <wp:extent cx="2465070" cy="0"/>
                <wp:effectExtent l="0" t="19050" r="30480" b="1905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50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5A018" id="Straight Connector 452" o:spid="_x0000_s1026" style="position:absolute;z-index:25180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5pt,82.7pt" to="558.6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882B679" wp14:editId="599F2A34">
                <wp:simplePos x="0" y="0"/>
                <wp:positionH relativeFrom="column">
                  <wp:posOffset>709575</wp:posOffset>
                </wp:positionH>
                <wp:positionV relativeFrom="paragraph">
                  <wp:posOffset>2830982</wp:posOffset>
                </wp:positionV>
                <wp:extent cx="2505380" cy="0"/>
                <wp:effectExtent l="0" t="19050" r="28575" b="1905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E3F5F" id="Straight Connector 449" o:spid="_x0000_s1026" style="position:absolute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5pt,222.9pt" to="253.1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" strokecolor="#002060" strokeweight="2.25pt"/>
            </w:pict>
          </mc:Fallback>
        </mc:AlternateContent>
      </w:r>
      <w:r w:rsidR="00990B8E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A22FC75" wp14:editId="3B3C001A">
                <wp:simplePos x="0" y="0"/>
                <wp:positionH relativeFrom="column">
                  <wp:posOffset>700964</wp:posOffset>
                </wp:positionH>
                <wp:positionV relativeFrom="paragraph">
                  <wp:posOffset>1075055</wp:posOffset>
                </wp:positionV>
                <wp:extent cx="2512898" cy="0"/>
                <wp:effectExtent l="0" t="19050" r="20955" b="19050"/>
                <wp:wrapNone/>
                <wp:docPr id="451" name="Straight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89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8431C" id="Straight Connector 451" o:spid="_x0000_s1026" style="position:absolute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84.65pt" to="253.0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" strokecolor="#002060" strokeweight="2.25pt"/>
            </w:pict>
          </mc:Fallback>
        </mc:AlternateContent>
      </w:r>
      <w:r w:rsidR="00990B8E">
        <w:rPr>
          <w:noProof/>
        </w:rPr>
        <w:drawing>
          <wp:anchor distT="0" distB="0" distL="114300" distR="114300" simplePos="0" relativeHeight="251811328" behindDoc="1" locked="0" layoutInCell="1" allowOverlap="1" wp14:anchorId="07DCB8FE" wp14:editId="39B1B00E">
            <wp:simplePos x="0" y="0"/>
            <wp:positionH relativeFrom="column">
              <wp:posOffset>3010218</wp:posOffset>
            </wp:positionH>
            <wp:positionV relativeFrom="paragraph">
              <wp:posOffset>9525</wp:posOffset>
            </wp:positionV>
            <wp:extent cx="917680" cy="1679575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0BBE35F" wp14:editId="730EAEFE">
                <wp:simplePos x="0" y="0"/>
                <wp:positionH relativeFrom="page">
                  <wp:posOffset>4865370</wp:posOffset>
                </wp:positionH>
                <wp:positionV relativeFrom="page">
                  <wp:posOffset>4401185</wp:posOffset>
                </wp:positionV>
                <wp:extent cx="3950335" cy="1727835"/>
                <wp:effectExtent l="0" t="0" r="12065" b="24765"/>
                <wp:wrapNone/>
                <wp:docPr id="2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8D35" id="Rectangle 448" o:spid="_x0000_s1026" style="position:absolute;margin-left:383.1pt;margin-top:346.55pt;width:311.05pt;height:136.0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55C2D4E" wp14:editId="0C42B386">
                <wp:simplePos x="0" y="0"/>
                <wp:positionH relativeFrom="page">
                  <wp:posOffset>4865370</wp:posOffset>
                </wp:positionH>
                <wp:positionV relativeFrom="page">
                  <wp:posOffset>2651125</wp:posOffset>
                </wp:positionV>
                <wp:extent cx="3950335" cy="1727835"/>
                <wp:effectExtent l="0" t="0" r="12065" b="24765"/>
                <wp:wrapNone/>
                <wp:docPr id="2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B662" id="Rectangle 442" o:spid="_x0000_s1026" style="position:absolute;margin-left:383.1pt;margin-top:208.75pt;width:311.05pt;height:136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75EDD945" wp14:editId="40B511BF">
                <wp:simplePos x="0" y="0"/>
                <wp:positionH relativeFrom="page">
                  <wp:posOffset>914400</wp:posOffset>
                </wp:positionH>
                <wp:positionV relativeFrom="page">
                  <wp:posOffset>4402455</wp:posOffset>
                </wp:positionV>
                <wp:extent cx="3950335" cy="1727835"/>
                <wp:effectExtent l="0" t="0" r="12065" b="24765"/>
                <wp:wrapNone/>
                <wp:docPr id="1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7BF3" id="Rectangle 430" o:spid="_x0000_s1026" style="position:absolute;margin-left:1in;margin-top:346.65pt;width:311.05pt;height:136.0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7D769297" wp14:editId="48E2B2A0">
                <wp:simplePos x="0" y="0"/>
                <wp:positionH relativeFrom="page">
                  <wp:posOffset>911225</wp:posOffset>
                </wp:positionH>
                <wp:positionV relativeFrom="page">
                  <wp:posOffset>2651125</wp:posOffset>
                </wp:positionV>
                <wp:extent cx="3950335" cy="1727835"/>
                <wp:effectExtent l="0" t="0" r="12065" b="24765"/>
                <wp:wrapNone/>
                <wp:docPr id="6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D046" id="Rectangle 424" o:spid="_x0000_s1026" style="position:absolute;margin-left:71.75pt;margin-top:208.75pt;width:311.05pt;height:136.0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" filled="f" strokecolor="navy" strokeweight="1.75pt">
                <w10:wrap anchorx="page" anchory="page"/>
              </v:rect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BEB830F" wp14:editId="550FB59B">
                <wp:simplePos x="0" y="0"/>
                <wp:positionH relativeFrom="column">
                  <wp:posOffset>4645025</wp:posOffset>
                </wp:positionH>
                <wp:positionV relativeFrom="paragraph">
                  <wp:posOffset>2856230</wp:posOffset>
                </wp:positionV>
                <wp:extent cx="2578735" cy="0"/>
                <wp:effectExtent l="0" t="19050" r="12065" b="1905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57D10" id="Straight Connector 450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5pt,224.9pt" to="568.8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" strokecolor="#002060" strokeweight="2.25pt"/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439360DC" wp14:editId="07F7BE94">
                <wp:simplePos x="0" y="0"/>
                <wp:positionH relativeFrom="page">
                  <wp:posOffset>1328615</wp:posOffset>
                </wp:positionH>
                <wp:positionV relativeFrom="page">
                  <wp:posOffset>1211385</wp:posOffset>
                </wp:positionV>
                <wp:extent cx="3086100" cy="1407404"/>
                <wp:effectExtent l="0" t="0" r="0" b="2540"/>
                <wp:wrapNone/>
                <wp:docPr id="4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8F6E85" w:rsidRDefault="00B6342C" w:rsidP="00B6342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6A7463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B6342C" w:rsidRPr="00CB1C3B" w:rsidRDefault="00B6342C" w:rsidP="00B6342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B1C3B" w:rsidRPr="004278CB" w:rsidRDefault="00CB1C3B" w:rsidP="00B6342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6342C" w:rsidRPr="00990B8E" w:rsidRDefault="00CB1C3B" w:rsidP="008F6E85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</w:t>
                            </w:r>
                            <w:r w:rsidR="00B6342C"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all </w:t>
                            </w:r>
                            <w:r w:rsidR="004500B6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[(555) 555-5555]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B6342C" w:rsidRPr="00990B8E" w:rsidRDefault="00B6342C" w:rsidP="008F6E85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B6342C" w:rsidRPr="00990B8E" w:rsidRDefault="004500B6" w:rsidP="00B6342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Address]</w:t>
                            </w:r>
                          </w:p>
                          <w:p w:rsidR="00B6342C" w:rsidRPr="00990B8E" w:rsidRDefault="004500B6" w:rsidP="00B6342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60DC" id="_x0000_s1036" type="#_x0000_t202" style="position:absolute;margin-left:104.6pt;margin-top:95.4pt;width:243pt;height:110.8pt;z-index: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" filled="f" stroked="f">
                <v:textbox>
                  <w:txbxContent>
                    <w:p w:rsidR="00B6342C" w:rsidRPr="008F6E85" w:rsidRDefault="00B6342C" w:rsidP="00B6342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6A7463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B6342C" w:rsidRPr="00CB1C3B" w:rsidRDefault="00B6342C" w:rsidP="00B6342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B1C3B" w:rsidRPr="004278CB" w:rsidRDefault="00CB1C3B" w:rsidP="00B6342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B6342C" w:rsidRPr="00990B8E" w:rsidRDefault="00CB1C3B" w:rsidP="008F6E85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</w:t>
                      </w:r>
                      <w:r w:rsidR="00B6342C"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all </w:t>
                      </w:r>
                      <w:r w:rsidR="004500B6">
                        <w:rPr>
                          <w:rFonts w:asciiTheme="minorHAnsi" w:hAnsiTheme="minorHAnsi"/>
                          <w:b/>
                          <w:sz w:val="16"/>
                        </w:rPr>
                        <w:t>[(555) 555-5555]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B6342C" w:rsidRPr="00990B8E" w:rsidRDefault="00B6342C" w:rsidP="008F6E85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B6342C" w:rsidRPr="00990B8E" w:rsidRDefault="004500B6" w:rsidP="00B6342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6"/>
                        </w:rPr>
                        <w:t>Your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Address]</w:t>
                      </w:r>
                    </w:p>
                    <w:p w:rsidR="00B6342C" w:rsidRPr="00990B8E" w:rsidRDefault="004500B6" w:rsidP="00B6342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[City, State, Zip]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656E166" wp14:editId="0E11D149">
                <wp:simplePos x="0" y="0"/>
                <wp:positionH relativeFrom="page">
                  <wp:posOffset>1783080</wp:posOffset>
                </wp:positionH>
                <wp:positionV relativeFrom="page">
                  <wp:posOffset>949325</wp:posOffset>
                </wp:positionV>
                <wp:extent cx="2171700" cy="364490"/>
                <wp:effectExtent l="0" t="0" r="0" b="0"/>
                <wp:wrapNone/>
                <wp:docPr id="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6" w:rsidRDefault="004500B6" w:rsidP="00B6342C">
                            <w:pPr>
                              <w:pStyle w:val="Heading2"/>
                            </w:pPr>
                            <w:r>
                              <w:t>[Your Clinic Name]</w:t>
                            </w:r>
                          </w:p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 xml:space="preserve">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E166" id="_x0000_s1037" type="#_x0000_t202" style="position:absolute;margin-left:140.4pt;margin-top:74.75pt;width:171pt;height:28.7pt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4Bug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" filled="f" stroked="f">
                <v:textbox>
                  <w:txbxContent>
                    <w:p w:rsidR="004500B6" w:rsidRDefault="004500B6" w:rsidP="00B6342C">
                      <w:pPr>
                        <w:pStyle w:val="Heading2"/>
                      </w:pPr>
                      <w:r>
                        <w:t>[Your Clinic Name]</w:t>
                      </w:r>
                    </w:p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 xml:space="preserve">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6A6403" wp14:editId="4A8B9D42">
                <wp:simplePos x="0" y="0"/>
                <wp:positionH relativeFrom="page">
                  <wp:posOffset>4865370</wp:posOffset>
                </wp:positionH>
                <wp:positionV relativeFrom="page">
                  <wp:posOffset>4674870</wp:posOffset>
                </wp:positionV>
                <wp:extent cx="574675" cy="1180465"/>
                <wp:effectExtent l="0" t="0" r="0" b="635"/>
                <wp:wrapNone/>
                <wp:docPr id="29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6403" id="Text Box 449" o:spid="_x0000_s1038" type="#_x0000_t202" style="position:absolute;margin-left:383.1pt;margin-top:368.1pt;width:45.25pt;height:92.9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91CD978" wp14:editId="12CFD166">
                <wp:simplePos x="0" y="0"/>
                <wp:positionH relativeFrom="page">
                  <wp:posOffset>914400</wp:posOffset>
                </wp:positionH>
                <wp:positionV relativeFrom="page">
                  <wp:posOffset>4676140</wp:posOffset>
                </wp:positionV>
                <wp:extent cx="574675" cy="1180465"/>
                <wp:effectExtent l="0" t="0" r="0" b="635"/>
                <wp:wrapNone/>
                <wp:docPr id="1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CD978" id="Text Box 431" o:spid="_x0000_s1039" type="#_x0000_t202" style="position:absolute;margin-left:1in;margin-top:368.2pt;width:45.25pt;height:92.9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aluAIAAL8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0F2BF" wp14:editId="3E8D682C">
                <wp:simplePos x="0" y="0"/>
                <wp:positionH relativeFrom="page">
                  <wp:posOffset>4865370</wp:posOffset>
                </wp:positionH>
                <wp:positionV relativeFrom="page">
                  <wp:posOffset>2924810</wp:posOffset>
                </wp:positionV>
                <wp:extent cx="574675" cy="1180465"/>
                <wp:effectExtent l="0" t="0" r="0" b="635"/>
                <wp:wrapNone/>
                <wp:docPr id="23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F2BF" id="Text Box 443" o:spid="_x0000_s1040" type="#_x0000_t202" style="position:absolute;margin-left:383.1pt;margin-top:230.3pt;width:45.25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1E23135" wp14:editId="6D869432">
                <wp:simplePos x="0" y="0"/>
                <wp:positionH relativeFrom="page">
                  <wp:posOffset>911225</wp:posOffset>
                </wp:positionH>
                <wp:positionV relativeFrom="page">
                  <wp:posOffset>2924810</wp:posOffset>
                </wp:positionV>
                <wp:extent cx="574675" cy="1180465"/>
                <wp:effectExtent l="0" t="0" r="0" b="635"/>
                <wp:wrapNone/>
                <wp:docPr id="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3135" id="Text Box 425" o:spid="_x0000_s1041" type="#_x0000_t202" style="position:absolute;margin-left:71.75pt;margin-top:230.3pt;width:45.25pt;height:92.95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5EF0291D" wp14:editId="3E662D8E">
                <wp:simplePos x="0" y="0"/>
                <wp:positionH relativeFrom="page">
                  <wp:posOffset>4865370</wp:posOffset>
                </wp:positionH>
                <wp:positionV relativeFrom="page">
                  <wp:posOffset>891540</wp:posOffset>
                </wp:positionV>
                <wp:extent cx="3950335" cy="1727835"/>
                <wp:effectExtent l="0" t="0" r="12065" b="24765"/>
                <wp:wrapNone/>
                <wp:docPr id="17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1CE8" id="Rectangle 436" o:spid="_x0000_s1026" style="position:absolute;margin-left:383.1pt;margin-top:70.2pt;width:311.05pt;height:136.0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" filled="f" strokecolor="navy" strokeweight="1.75pt">
                <w10:wrap anchorx="page" anchory="page"/>
              </v:rect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EE6944" wp14:editId="054936E4">
                <wp:simplePos x="0" y="0"/>
                <wp:positionH relativeFrom="page">
                  <wp:posOffset>4865370</wp:posOffset>
                </wp:positionH>
                <wp:positionV relativeFrom="page">
                  <wp:posOffset>1174750</wp:posOffset>
                </wp:positionV>
                <wp:extent cx="574675" cy="1180465"/>
                <wp:effectExtent l="0" t="0" r="0" b="635"/>
                <wp:wrapNone/>
                <wp:docPr id="18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383E50" w:rsidRDefault="00CB1C3B" w:rsidP="00CB1C3B">
                            <w:pPr>
                              <w:pStyle w:val="Heading3"/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6944" id="Text Box 437" o:spid="_x0000_s1042" type="#_x0000_t202" style="position:absolute;margin-left:383.1pt;margin-top:92.5pt;width:45.25pt;height:92.9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383E50" w:rsidRDefault="00CB1C3B" w:rsidP="00CB1C3B">
                      <w:pPr>
                        <w:pStyle w:val="Heading3"/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42C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4CB6C91" wp14:editId="6B10E92A">
                <wp:simplePos x="0" y="0"/>
                <wp:positionH relativeFrom="page">
                  <wp:posOffset>914400</wp:posOffset>
                </wp:positionH>
                <wp:positionV relativeFrom="page">
                  <wp:posOffset>1174750</wp:posOffset>
                </wp:positionV>
                <wp:extent cx="574675" cy="1180465"/>
                <wp:effectExtent l="0" t="3175" r="0" b="0"/>
                <wp:wrapNone/>
                <wp:docPr id="3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90B8E" w:rsidRDefault="00CB1C3B" w:rsidP="00B6342C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990B8E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990B8E" w:rsidRDefault="00CB1C3B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990B8E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6C91" id="Text Box 419" o:spid="_x0000_s1043" type="#_x0000_t202" style="position:absolute;margin-left:1in;margin-top:92.5pt;width:45.25pt;height:92.95pt;z-index: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" filled="f" stroked="f">
                <v:textbox style="layout-flow:vertical;mso-layout-flow-alt:bottom-to-top" inset=",0,,0">
                  <w:txbxContent>
                    <w:p w:rsidR="00B6342C" w:rsidRPr="00990B8E" w:rsidRDefault="00CB1C3B" w:rsidP="00B6342C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990B8E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990B8E" w:rsidRDefault="00CB1C3B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990B8E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F5E" w:rsidRPr="00B6342C" w:rsidSect="00230C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F3"/>
    <w:rsid w:val="0002562B"/>
    <w:rsid w:val="00211563"/>
    <w:rsid w:val="00230C1E"/>
    <w:rsid w:val="0025171E"/>
    <w:rsid w:val="004174BC"/>
    <w:rsid w:val="004278CB"/>
    <w:rsid w:val="004420FC"/>
    <w:rsid w:val="004500B6"/>
    <w:rsid w:val="00497203"/>
    <w:rsid w:val="004C67DE"/>
    <w:rsid w:val="004D117D"/>
    <w:rsid w:val="00573451"/>
    <w:rsid w:val="00580580"/>
    <w:rsid w:val="005D736F"/>
    <w:rsid w:val="00615630"/>
    <w:rsid w:val="006613AC"/>
    <w:rsid w:val="006A7463"/>
    <w:rsid w:val="00735BFB"/>
    <w:rsid w:val="00794177"/>
    <w:rsid w:val="007B0BD8"/>
    <w:rsid w:val="007D043E"/>
    <w:rsid w:val="008A18C3"/>
    <w:rsid w:val="008B291C"/>
    <w:rsid w:val="008C48F9"/>
    <w:rsid w:val="008C740F"/>
    <w:rsid w:val="008F6E85"/>
    <w:rsid w:val="00903AF0"/>
    <w:rsid w:val="00907BED"/>
    <w:rsid w:val="00913BA0"/>
    <w:rsid w:val="00957AC5"/>
    <w:rsid w:val="00990B8E"/>
    <w:rsid w:val="009A292F"/>
    <w:rsid w:val="00A22C25"/>
    <w:rsid w:val="00AC5B29"/>
    <w:rsid w:val="00B6342C"/>
    <w:rsid w:val="00BE0EF3"/>
    <w:rsid w:val="00BF7C0A"/>
    <w:rsid w:val="00C15208"/>
    <w:rsid w:val="00C22E4C"/>
    <w:rsid w:val="00C34AC4"/>
    <w:rsid w:val="00C47C40"/>
    <w:rsid w:val="00C757B6"/>
    <w:rsid w:val="00C83010"/>
    <w:rsid w:val="00CB0535"/>
    <w:rsid w:val="00CB1C3B"/>
    <w:rsid w:val="00CB2EBE"/>
    <w:rsid w:val="00CF1F5E"/>
    <w:rsid w:val="00CF4D37"/>
    <w:rsid w:val="00D0647A"/>
    <w:rsid w:val="00D63F99"/>
    <w:rsid w:val="00E410E8"/>
    <w:rsid w:val="00EA7F5E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87DF5-133F-47AA-9EEF-B187D415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7BED"/>
    <w:pPr>
      <w:jc w:val="center"/>
      <w:outlineLvl w:val="0"/>
    </w:pPr>
    <w:rPr>
      <w:rFonts w:ascii="Tahoma" w:hAnsi="Tahoma" w:cs="Tahoma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BED"/>
    <w:pPr>
      <w:jc w:val="center"/>
      <w:outlineLvl w:val="1"/>
    </w:pPr>
    <w:rPr>
      <w:rFonts w:ascii="Tahoma" w:hAnsi="Tahoma" w:cs="Tahoma"/>
      <w:b/>
      <w:smallCap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907BED"/>
    <w:pPr>
      <w:jc w:val="center"/>
      <w:outlineLvl w:val="2"/>
    </w:pPr>
    <w:rPr>
      <w:rFonts w:ascii="Tahoma" w:hAnsi="Tahoma" w:cs="Tahoma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7BED"/>
    <w:rPr>
      <w:rFonts w:ascii="Tahoma" w:hAnsi="Tahoma" w:cs="Tahoma"/>
      <w:smallCaps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907BED"/>
    <w:pPr>
      <w:jc w:val="center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E0EF3"/>
    <w:rPr>
      <w:rFonts w:ascii="Tahoma" w:hAnsi="Tahoma" w:cs="Tahoma"/>
      <w:sz w:val="28"/>
      <w:szCs w:val="28"/>
    </w:rPr>
  </w:style>
  <w:style w:type="character" w:customStyle="1" w:styleId="BodyTextChar">
    <w:name w:val="Body Text Char"/>
    <w:link w:val="BodyText"/>
    <w:rsid w:val="00BE0EF3"/>
    <w:rPr>
      <w:rFonts w:ascii="Tahoma" w:hAnsi="Tahoma" w:cs="Tahoma"/>
    </w:rPr>
  </w:style>
  <w:style w:type="character" w:customStyle="1" w:styleId="Heading2Char">
    <w:name w:val="Heading 2 Char"/>
    <w:link w:val="Heading2"/>
    <w:rsid w:val="00BE0EF3"/>
    <w:rPr>
      <w:rFonts w:ascii="Tahoma" w:hAnsi="Tahoma" w:cs="Tahoma"/>
      <w:b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hthouse\AppData\Roaming\Microsoft\Templates\Tour%20ticke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Tour tickets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Club Reduce</cp:lastModifiedBy>
  <cp:revision>3</cp:revision>
  <cp:lastPrinted>2012-01-24T21:20:00Z</cp:lastPrinted>
  <dcterms:created xsi:type="dcterms:W3CDTF">2015-02-13T18:48:00Z</dcterms:created>
  <dcterms:modified xsi:type="dcterms:W3CDTF">2015-02-16T22:56:00Z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TC060883661033</vt:lpwstr>
  </property>
</Properties>
</file>